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68" w:rsidRDefault="00F9348C" w:rsidP="007246C6">
      <w:pPr>
        <w:jc w:val="center"/>
        <w:rPr>
          <w:noProof/>
        </w:rPr>
      </w:pPr>
      <w:sdt>
        <w:sdtPr>
          <w:id w:val="1983959228"/>
          <w:showingPlcHdr/>
          <w:picture/>
        </w:sdtPr>
        <w:sdtEndPr/>
        <w:sdtContent>
          <w:r w:rsidR="00A140C3">
            <w:rPr>
              <w:noProof/>
            </w:rPr>
            <w:drawing>
              <wp:inline distT="0" distB="0" distL="0" distR="0" wp14:anchorId="56DE0BCF" wp14:editId="1F77DBF1">
                <wp:extent cx="2590800" cy="717550"/>
                <wp:effectExtent l="0" t="0" r="0" b="6350"/>
                <wp:docPr id="1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6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17A7B">
        <w:tab/>
      </w:r>
    </w:p>
    <w:p w:rsidR="00BA7506" w:rsidRDefault="00F9348C" w:rsidP="007246C6">
      <w:pPr>
        <w:jc w:val="center"/>
        <w:rPr>
          <w:b/>
          <w:sz w:val="24"/>
        </w:rPr>
      </w:pPr>
      <w:sdt>
        <w:sdtPr>
          <w:rPr>
            <w:b/>
            <w:sz w:val="24"/>
          </w:rPr>
          <w:id w:val="-1672328285"/>
          <w:text/>
        </w:sdtPr>
        <w:sdtEndPr/>
        <w:sdtContent>
          <w:r w:rsidR="00E17A7B">
            <w:rPr>
              <w:b/>
              <w:sz w:val="24"/>
            </w:rPr>
            <w:t>&lt;</w:t>
          </w:r>
          <w:r w:rsidR="00BA7506">
            <w:rPr>
              <w:b/>
              <w:sz w:val="24"/>
            </w:rPr>
            <w:t>Event title</w:t>
          </w:r>
          <w:r w:rsidR="00E17A7B">
            <w:rPr>
              <w:b/>
              <w:sz w:val="24"/>
            </w:rPr>
            <w:t>&gt;</w:t>
          </w:r>
        </w:sdtContent>
      </w:sdt>
    </w:p>
    <w:p w:rsidR="00BA7506" w:rsidRDefault="00BA7506" w:rsidP="00E17A7B">
      <w:pPr>
        <w:spacing w:line="240" w:lineRule="auto"/>
      </w:pPr>
      <w:r>
        <w:t xml:space="preserve">Thank you for attending </w:t>
      </w:r>
      <w:sdt>
        <w:sdtPr>
          <w:id w:val="-543289953"/>
          <w:text/>
        </w:sdtPr>
        <w:sdtEndPr/>
        <w:sdtContent>
          <w:r>
            <w:t>t</w:t>
          </w:r>
          <w:r w:rsidR="002F7F0C">
            <w:t>his event</w:t>
          </w:r>
        </w:sdtContent>
      </w:sdt>
      <w:r>
        <w:t xml:space="preserve">. Your responses are valued and will help us plan future events and activities. </w:t>
      </w:r>
    </w:p>
    <w:p w:rsidR="00BA7506" w:rsidRPr="00A140C3" w:rsidRDefault="00BA7506" w:rsidP="0056373C">
      <w:pPr>
        <w:spacing w:after="120" w:line="240" w:lineRule="auto"/>
        <w:rPr>
          <w:b/>
          <w:sz w:val="20"/>
          <w:szCs w:val="20"/>
        </w:rPr>
      </w:pPr>
      <w:r w:rsidRPr="00A140C3">
        <w:rPr>
          <w:b/>
          <w:sz w:val="20"/>
          <w:szCs w:val="20"/>
        </w:rPr>
        <w:t>Please indicate your agreement with the following statements by circling the appropriate response.</w:t>
      </w: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973"/>
        <w:gridCol w:w="1261"/>
        <w:gridCol w:w="973"/>
        <w:gridCol w:w="1261"/>
        <w:gridCol w:w="953"/>
      </w:tblGrid>
      <w:tr w:rsidR="00E12B2F" w:rsidRPr="002C00A7" w:rsidTr="00B53152"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E12B2F" w:rsidRPr="002C00A7" w:rsidRDefault="00E12B2F" w:rsidP="00B53152">
            <w:pPr>
              <w:spacing w:before="120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E12B2F" w:rsidRPr="002C00A7" w:rsidRDefault="00E12B2F" w:rsidP="00B53152">
            <w:pPr>
              <w:spacing w:before="120"/>
            </w:pPr>
            <w:r w:rsidRPr="002C00A7">
              <w:t>Strongly disagree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12B2F" w:rsidRPr="002C00A7" w:rsidRDefault="00E12B2F" w:rsidP="00B53152">
            <w:pPr>
              <w:spacing w:before="120"/>
            </w:pPr>
            <w:r w:rsidRPr="002C00A7">
              <w:t>Moderately disagree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E12B2F" w:rsidRPr="002C00A7" w:rsidRDefault="00E12B2F" w:rsidP="00B53152">
            <w:pPr>
              <w:spacing w:before="120"/>
            </w:pPr>
            <w:r w:rsidRPr="002C00A7">
              <w:t>Neither agree nor disagree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12B2F" w:rsidRPr="002C00A7" w:rsidRDefault="00E12B2F" w:rsidP="00B53152">
            <w:pPr>
              <w:spacing w:before="120"/>
            </w:pPr>
            <w:r w:rsidRPr="002C00A7">
              <w:t>Moderately agree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12B2F" w:rsidRPr="002C00A7" w:rsidRDefault="00E12B2F" w:rsidP="00B53152">
            <w:pPr>
              <w:spacing w:before="120"/>
            </w:pPr>
            <w:r w:rsidRPr="002C00A7">
              <w:t>Strongly agree</w:t>
            </w:r>
          </w:p>
        </w:tc>
      </w:tr>
      <w:tr w:rsidR="00E12B2F" w:rsidRPr="002C00A7" w:rsidTr="00B53152">
        <w:tc>
          <w:tcPr>
            <w:tcW w:w="40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2B2F" w:rsidRPr="002C00A7" w:rsidRDefault="00E12B2F" w:rsidP="00B53152">
            <w:pPr>
              <w:spacing w:before="120"/>
            </w:pPr>
            <w:r w:rsidRPr="00C0794B">
              <w:t xml:space="preserve">I enjoyed </w:t>
            </w:r>
            <w:sdt>
              <w:sdtPr>
                <w:id w:val="-1093165367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2F7F0C" w:rsidRPr="002C00A7" w:rsidTr="00B53152">
        <w:tc>
          <w:tcPr>
            <w:tcW w:w="4043" w:type="dxa"/>
          </w:tcPr>
          <w:p w:rsidR="002F7F0C" w:rsidRPr="00C0794B" w:rsidRDefault="002F7F0C" w:rsidP="002F7F0C">
            <w:pPr>
              <w:spacing w:before="120"/>
            </w:pPr>
            <w:r>
              <w:t xml:space="preserve">After </w:t>
            </w:r>
            <w:sdt>
              <w:sdtPr>
                <w:id w:val="-24643839"/>
                <w:showingPlcHdr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 xml:space="preserve">, I feel more inspired about </w:t>
            </w:r>
            <w:sdt>
              <w:sdtPr>
                <w:id w:val="-844477984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>.</w:t>
            </w:r>
          </w:p>
        </w:tc>
        <w:tc>
          <w:tcPr>
            <w:tcW w:w="973" w:type="dxa"/>
            <w:vAlign w:val="center"/>
          </w:tcPr>
          <w:p w:rsidR="002F7F0C" w:rsidRPr="002C00A7" w:rsidRDefault="002F7F0C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2F7F0C">
        <w:tc>
          <w:tcPr>
            <w:tcW w:w="4043" w:type="dxa"/>
            <w:shd w:val="clear" w:color="auto" w:fill="D9D9D9" w:themeFill="background1" w:themeFillShade="D9"/>
          </w:tcPr>
          <w:p w:rsidR="00E12B2F" w:rsidRPr="002C00A7" w:rsidRDefault="00E12B2F" w:rsidP="00B53152">
            <w:pPr>
              <w:spacing w:before="120"/>
            </w:pPr>
            <w:r w:rsidRPr="00C0794B">
              <w:t>I learned something new</w:t>
            </w:r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2F7F0C" w:rsidRPr="002C00A7" w:rsidTr="00B53152">
        <w:tc>
          <w:tcPr>
            <w:tcW w:w="4043" w:type="dxa"/>
          </w:tcPr>
          <w:p w:rsidR="002F7F0C" w:rsidRPr="00C0794B" w:rsidRDefault="002F7F0C" w:rsidP="00B53152">
            <w:pPr>
              <w:spacing w:before="120"/>
            </w:pPr>
            <w:r>
              <w:t>I learned how to do something new.</w:t>
            </w:r>
          </w:p>
        </w:tc>
        <w:tc>
          <w:tcPr>
            <w:tcW w:w="973" w:type="dxa"/>
            <w:vAlign w:val="center"/>
          </w:tcPr>
          <w:p w:rsidR="002F7F0C" w:rsidRPr="002C00A7" w:rsidRDefault="002F7F0C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2F7F0C" w:rsidRDefault="002F7F0C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E12B2F" w:rsidRPr="002C00A7" w:rsidRDefault="00F9348C" w:rsidP="00B53152">
            <w:pPr>
              <w:spacing w:before="120"/>
            </w:pPr>
            <w:sdt>
              <w:sdtPr>
                <w:id w:val="1401254257"/>
                <w:text/>
              </w:sdtPr>
              <w:sdtEndPr/>
              <w:sdtContent>
                <w:r w:rsidR="00E12B2F">
                  <w:t>This experience</w:t>
                </w:r>
              </w:sdtContent>
            </w:sdt>
            <w:r w:rsidR="00E12B2F">
              <w:t xml:space="preserve"> has made me more interested in </w:t>
            </w:r>
            <w:sdt>
              <w:sdtPr>
                <w:id w:val="2072227579"/>
                <w:text/>
              </w:sdtPr>
              <w:sdtEndPr/>
              <w:sdtContent>
                <w:r w:rsidR="00E12B2F">
                  <w:t>science</w:t>
                </w:r>
              </w:sdtContent>
            </w:sdt>
            <w:r w:rsidR="00E12B2F"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</w:tcPr>
          <w:p w:rsidR="00E12B2F" w:rsidRPr="002C00A7" w:rsidRDefault="00F9348C" w:rsidP="00B53152">
            <w:pPr>
              <w:spacing w:before="120"/>
            </w:pPr>
            <w:sdt>
              <w:sdtPr>
                <w:id w:val="1306817398"/>
                <w:text/>
              </w:sdtPr>
              <w:sdtEndPr/>
              <w:sdtContent>
                <w:r w:rsidR="00E12B2F" w:rsidRPr="00C0794B">
                  <w:t>This experience</w:t>
                </w:r>
              </w:sdtContent>
            </w:sdt>
            <w:r w:rsidR="00E12B2F" w:rsidRPr="00C0794B">
              <w:t xml:space="preserve"> has made me want to find out more about </w:t>
            </w:r>
            <w:sdt>
              <w:sdtPr>
                <w:id w:val="1469626097"/>
                <w:text/>
              </w:sdtPr>
              <w:sdtEndPr/>
              <w:sdtContent>
                <w:r w:rsidR="00E12B2F">
                  <w:t>science</w:t>
                </w:r>
              </w:sdtContent>
            </w:sdt>
            <w:r w:rsidR="00E12B2F">
              <w:t>.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E12B2F" w:rsidRPr="002C00A7" w:rsidRDefault="00E12B2F" w:rsidP="00B53152">
            <w:pPr>
              <w:spacing w:before="120"/>
            </w:pPr>
            <w:r>
              <w:t xml:space="preserve">I feel more confident with </w:t>
            </w:r>
            <w:sdt>
              <w:sdtPr>
                <w:id w:val="-262987788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 xml:space="preserve"> after </w:t>
            </w:r>
            <w:sdt>
              <w:sdtPr>
                <w:id w:val="1601138660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</w:tcPr>
          <w:p w:rsidR="00E12B2F" w:rsidRPr="002C00A7" w:rsidRDefault="00F9348C" w:rsidP="002F7F0C">
            <w:pPr>
              <w:spacing w:before="120"/>
            </w:pPr>
            <w:sdt>
              <w:sdtPr>
                <w:id w:val="-1074190592"/>
                <w:text/>
              </w:sdtPr>
              <w:sdtEndPr/>
              <w:sdtContent>
                <w:r w:rsidR="00E12B2F" w:rsidRPr="00C0794B">
                  <w:t>This experience</w:t>
                </w:r>
              </w:sdtContent>
            </w:sdt>
            <w:r w:rsidR="00E12B2F" w:rsidRPr="00C0794B">
              <w:t xml:space="preserve"> </w:t>
            </w:r>
            <w:r w:rsidR="00E12B2F">
              <w:t>presented</w:t>
            </w:r>
            <w:r w:rsidR="00E12B2F" w:rsidRPr="00C0794B">
              <w:t xml:space="preserve"> </w:t>
            </w:r>
            <w:r w:rsidR="00E12B2F">
              <w:t xml:space="preserve">science </w:t>
            </w:r>
            <w:r w:rsidR="002F7F0C">
              <w:t>as</w:t>
            </w:r>
            <w:r w:rsidR="00E12B2F" w:rsidRPr="00C0794B">
              <w:t xml:space="preserve"> relevant to </w:t>
            </w:r>
            <w:r w:rsidR="00E12B2F">
              <w:t>me.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E12B2F" w:rsidRPr="002C00A7" w:rsidRDefault="00F9348C" w:rsidP="002F7F0C">
            <w:pPr>
              <w:spacing w:before="120"/>
            </w:pPr>
            <w:sdt>
              <w:sdtPr>
                <w:id w:val="514579521"/>
                <w:text/>
              </w:sdtPr>
              <w:sdtEndPr/>
              <w:sdtContent>
                <w:r w:rsidR="00E12B2F">
                  <w:t>This experience</w:t>
                </w:r>
              </w:sdtContent>
            </w:sdt>
            <w:r w:rsidR="00E12B2F">
              <w:t xml:space="preserve"> </w:t>
            </w:r>
            <w:r w:rsidR="002F7F0C">
              <w:t>has changed the way I think about science</w:t>
            </w:r>
            <w:r w:rsidR="00E12B2F"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</w:tcPr>
          <w:p w:rsidR="00E12B2F" w:rsidRPr="002C00A7" w:rsidRDefault="00E12B2F" w:rsidP="00B53152">
            <w:pPr>
              <w:spacing w:before="120"/>
            </w:pPr>
            <w:r w:rsidRPr="00C0794B">
              <w:t xml:space="preserve">This was a good way to learn about </w:t>
            </w:r>
            <w:r>
              <w:t>science.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E12B2F" w:rsidRPr="00C0794B" w:rsidRDefault="00E12B2F" w:rsidP="002F7F0C">
            <w:pPr>
              <w:spacing w:before="120"/>
            </w:pPr>
            <w:r>
              <w:t xml:space="preserve">I am going to talk to other people about </w:t>
            </w:r>
            <w:r w:rsidR="002F7F0C">
              <w:t>topics that were covered</w:t>
            </w:r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</w:tcPr>
          <w:p w:rsidR="00E12B2F" w:rsidRPr="00C0794B" w:rsidRDefault="00E12B2F" w:rsidP="00B53152">
            <w:pPr>
              <w:spacing w:before="120"/>
            </w:pPr>
            <w:r w:rsidRPr="00C0794B">
              <w:t xml:space="preserve">I would recommend </w:t>
            </w:r>
            <w:sdt>
              <w:sdtPr>
                <w:id w:val="-55328401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 w:rsidRPr="00C0794B">
              <w:t xml:space="preserve"> to others</w:t>
            </w:r>
            <w:r>
              <w:t>.</w:t>
            </w:r>
          </w:p>
        </w:tc>
        <w:tc>
          <w:tcPr>
            <w:tcW w:w="973" w:type="dxa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  <w:tr w:rsidR="00E12B2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E12B2F" w:rsidRPr="00C0794B" w:rsidRDefault="00E12B2F" w:rsidP="00B53152">
            <w:pPr>
              <w:spacing w:before="120"/>
            </w:pPr>
            <w:r>
              <w:t xml:space="preserve">I sought information about </w:t>
            </w:r>
            <w:sdt>
              <w:sdtPr>
                <w:id w:val="716862955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 xml:space="preserve"> before </w:t>
            </w:r>
            <w:sdt>
              <w:sdtPr>
                <w:id w:val="1944881449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Pr="002C00A7" w:rsidRDefault="00E12B2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E12B2F" w:rsidRDefault="00E12B2F" w:rsidP="00B53152">
            <w:pPr>
              <w:spacing w:before="120"/>
              <w:jc w:val="center"/>
            </w:pPr>
            <w:r>
              <w:t>5</w:t>
            </w:r>
          </w:p>
        </w:tc>
      </w:tr>
    </w:tbl>
    <w:p w:rsidR="00FA4768" w:rsidRDefault="00FA4768" w:rsidP="002F7F0C">
      <w:pPr>
        <w:tabs>
          <w:tab w:val="left" w:pos="540"/>
        </w:tabs>
        <w:spacing w:before="120" w:after="0" w:line="240" w:lineRule="auto"/>
        <w:ind w:left="539" w:hanging="539"/>
        <w:rPr>
          <w:rFonts w:cs="Tahoma"/>
          <w:b/>
          <w:bCs/>
        </w:rPr>
      </w:pPr>
    </w:p>
    <w:p w:rsidR="00FA4768" w:rsidRDefault="00FA4768" w:rsidP="00FA4768">
      <w:pPr>
        <w:jc w:val="center"/>
        <w:rPr>
          <w:rFonts w:cs="Tahoma"/>
          <w:b/>
          <w:bCs/>
        </w:rPr>
      </w:pPr>
      <w:r w:rsidRPr="00E17A7B">
        <w:rPr>
          <w:b/>
          <w:sz w:val="20"/>
          <w:szCs w:val="20"/>
        </w:rPr>
        <w:t>Please turn over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br w:type="page"/>
      </w:r>
    </w:p>
    <w:p w:rsidR="00EB4473" w:rsidRPr="00CE28EF" w:rsidRDefault="00EB4473" w:rsidP="002F7F0C">
      <w:pPr>
        <w:tabs>
          <w:tab w:val="left" w:pos="540"/>
        </w:tabs>
        <w:spacing w:before="120" w:after="0" w:line="240" w:lineRule="auto"/>
        <w:ind w:left="539" w:hanging="539"/>
        <w:rPr>
          <w:rFonts w:cs="Tahoma"/>
          <w:b/>
          <w:bCs/>
        </w:rPr>
      </w:pPr>
      <w:r w:rsidRPr="00CE28EF">
        <w:rPr>
          <w:rFonts w:cs="Tahoma"/>
          <w:b/>
          <w:bCs/>
        </w:rPr>
        <w:lastRenderedPageBreak/>
        <w:t>Which of the following sounds most like you?</w:t>
      </w:r>
    </w:p>
    <w:tbl>
      <w:tblPr>
        <w:tblStyle w:val="TableGrid"/>
        <w:tblpPr w:leftFromText="180" w:rightFromText="180" w:vertAnchor="text" w:horzAnchor="page" w:tblpX="1483" w:tblpY="3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B61FB" w:rsidTr="007B61FB">
        <w:tc>
          <w:tcPr>
            <w:tcW w:w="9464" w:type="dxa"/>
          </w:tcPr>
          <w:p w:rsidR="007B61FB" w:rsidRPr="00CE28EF" w:rsidRDefault="007B61FB" w:rsidP="007B61FB">
            <w:pPr>
              <w:spacing w:before="120"/>
              <w:rPr>
                <w:noProof/>
                <w:lang w:eastAsia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258BB8" wp14:editId="516DCD7C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125730</wp:posOffset>
                      </wp:positionV>
                      <wp:extent cx="1047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754871" id="Rectangle 10" o:spid="_x0000_s1026" style="position:absolute;margin-left:270.9pt;margin-top:9.9pt;width:8.25pt;height:9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T8mw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CE28EF">
              <w:rPr>
                <w:noProof/>
                <w:lang w:eastAsia="en-AU"/>
              </w:rPr>
              <w:t>I was already very interested in science before this event</w:t>
            </w:r>
            <w:r>
              <w:rPr>
                <w:noProof/>
                <w:lang w:eastAsia="en-AU"/>
              </w:rPr>
              <w:t>.</w:t>
            </w:r>
          </w:p>
        </w:tc>
      </w:tr>
      <w:tr w:rsidR="007B61FB" w:rsidTr="007B61FB">
        <w:tc>
          <w:tcPr>
            <w:tcW w:w="9464" w:type="dxa"/>
          </w:tcPr>
          <w:p w:rsidR="007B61FB" w:rsidRDefault="007B61FB" w:rsidP="007B61FB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70FE5C" wp14:editId="15DB1A58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127635</wp:posOffset>
                      </wp:positionV>
                      <wp:extent cx="104775" cy="1143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3F03A3" id="Rectangle 35" o:spid="_x0000_s1026" style="position:absolute;margin-left:270.95pt;margin-top:10.05pt;width:8.25pt;height:9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" filled="f" strokecolor="black [3213]"/>
                  </w:pict>
                </mc:Fallback>
              </mc:AlternateContent>
            </w:r>
            <w:r>
              <w:t>I am more interested in science after this event.</w:t>
            </w:r>
          </w:p>
        </w:tc>
      </w:tr>
      <w:tr w:rsidR="007B61FB" w:rsidTr="007B61FB">
        <w:tc>
          <w:tcPr>
            <w:tcW w:w="9464" w:type="dxa"/>
          </w:tcPr>
          <w:p w:rsidR="007B61FB" w:rsidRDefault="007B61FB" w:rsidP="007B61FB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8E4C4E" wp14:editId="1B1217DE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116840</wp:posOffset>
                      </wp:positionV>
                      <wp:extent cx="104775" cy="1143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F28023" id="Rectangle 36" o:spid="_x0000_s1026" style="position:absolute;margin-left:270.95pt;margin-top:9.2pt;width:8.25pt;height: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" filled="f" strokecolor="windowText"/>
                  </w:pict>
                </mc:Fallback>
              </mc:AlternateContent>
            </w:r>
            <w:r>
              <w:t>I am less interested in science after this event.</w:t>
            </w:r>
          </w:p>
        </w:tc>
      </w:tr>
    </w:tbl>
    <w:p w:rsidR="00AD5428" w:rsidRDefault="00AD5428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7B61FB" w:rsidTr="007B61FB">
        <w:tc>
          <w:tcPr>
            <w:tcW w:w="4503" w:type="dxa"/>
          </w:tcPr>
          <w:p w:rsidR="007B61FB" w:rsidRPr="0009341D" w:rsidRDefault="007B61FB" w:rsidP="00AD5428">
            <w:pPr>
              <w:rPr>
                <w:b/>
                <w:noProof/>
                <w:lang w:eastAsia="en-AU"/>
              </w:rPr>
            </w:pPr>
            <w:r>
              <w:rPr>
                <w:b/>
              </w:rPr>
              <w:t>Do you study science now</w:t>
            </w:r>
            <w:r w:rsidRPr="0009341D">
              <w:rPr>
                <w:b/>
              </w:rPr>
              <w:t xml:space="preserve">?  </w:t>
            </w:r>
          </w:p>
        </w:tc>
        <w:tc>
          <w:tcPr>
            <w:tcW w:w="1275" w:type="dxa"/>
          </w:tcPr>
          <w:p w:rsidR="007B61FB" w:rsidRDefault="007B61FB" w:rsidP="004D34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10869F" wp14:editId="36093C0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AE7D10" id="Rectangle 15" o:spid="_x0000_s1026" style="position:absolute;margin-left:31.5pt;margin-top:2.4pt;width:8.25pt;height: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2Fmw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7B61FB" w:rsidRDefault="007B61FB" w:rsidP="004D34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505B21" wp14:editId="74C4D1E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611012" id="Rectangle 16" o:spid="_x0000_s1026" style="position:absolute;margin-left:41.25pt;margin-top:2.4pt;width:8.25pt;height: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JaXqHW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7B61FB" w:rsidRDefault="007B61FB" w:rsidP="004D34E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D11A032" wp14:editId="683B6B9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455D6C" id="Rectangle 37" o:spid="_x0000_s1026" style="position:absolute;margin-left:48.2pt;margin-top:2.4pt;width:8.25pt;height: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E17A7B" w:rsidRDefault="00E17A7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7B61FB" w:rsidTr="000E61F0">
        <w:tc>
          <w:tcPr>
            <w:tcW w:w="4503" w:type="dxa"/>
          </w:tcPr>
          <w:p w:rsidR="007B61FB" w:rsidRPr="0009341D" w:rsidRDefault="007B61FB" w:rsidP="007B61FB">
            <w:pPr>
              <w:rPr>
                <w:b/>
                <w:noProof/>
                <w:lang w:eastAsia="en-AU"/>
              </w:rPr>
            </w:pPr>
            <w:r>
              <w:rPr>
                <w:b/>
              </w:rPr>
              <w:t>Do you plan to study science in the future</w:t>
            </w:r>
            <w:r w:rsidRPr="0009341D">
              <w:rPr>
                <w:b/>
              </w:rPr>
              <w:t xml:space="preserve">?  </w:t>
            </w:r>
          </w:p>
        </w:tc>
        <w:tc>
          <w:tcPr>
            <w:tcW w:w="1275" w:type="dxa"/>
          </w:tcPr>
          <w:p w:rsidR="007B61FB" w:rsidRDefault="007B61FB" w:rsidP="000E6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64A666" wp14:editId="16505ED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7AABF8" id="Rectangle 38" o:spid="_x0000_s1026" style="position:absolute;margin-left:31.5pt;margin-top:2.4pt;width:8.25pt;height: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" filled="f" strokecolor="windowTex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7B61FB" w:rsidRDefault="007B61FB" w:rsidP="000E6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531208" wp14:editId="21E79207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F1646E" id="Rectangle 39" o:spid="_x0000_s1026" style="position:absolute;margin-left:41.25pt;margin-top:2.4pt;width:8.25pt;height:9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7B61FB" w:rsidRDefault="007B61FB" w:rsidP="000E61F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BD9D735" wp14:editId="7F21DCB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57DDB3" id="Rectangle 40" o:spid="_x0000_s1026" style="position:absolute;margin-left:48.2pt;margin-top:2.4pt;width:8.25pt;height:9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aD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7B61FB" w:rsidRDefault="007B61F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11"/>
      </w:tblGrid>
      <w:tr w:rsidR="00E17A7B" w:rsidTr="004D34E6">
        <w:tc>
          <w:tcPr>
            <w:tcW w:w="4503" w:type="dxa"/>
          </w:tcPr>
          <w:p w:rsidR="00E17A7B" w:rsidRPr="0009341D" w:rsidRDefault="00E17A7B" w:rsidP="00E17A7B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 xml:space="preserve">Have you been to an event like this before?  </w:t>
            </w:r>
          </w:p>
        </w:tc>
        <w:tc>
          <w:tcPr>
            <w:tcW w:w="1275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A69F67" wp14:editId="613DF22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2E2A36" id="Rectangle 17" o:spid="_x0000_s1026" style="position:absolute;margin-left:31.5pt;margin-top:2.4pt;width:8.2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JRyTW6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3611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80BEA8" wp14:editId="061EF4B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8687CB" id="Rectangle 18" o:spid="_x0000_s1026" style="position:absolute;margin-left:41.25pt;margin-top:2.4pt;width:8.2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gv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DpZoL2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</w:tr>
    </w:tbl>
    <w:p w:rsidR="00E17A7B" w:rsidRDefault="00E17A7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77592C" w:rsidTr="00ED7F0A">
        <w:tc>
          <w:tcPr>
            <w:tcW w:w="4503" w:type="dxa"/>
          </w:tcPr>
          <w:p w:rsidR="0077592C" w:rsidRPr="0009341D" w:rsidRDefault="0077592C" w:rsidP="00ED7F0A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>Would you go to an event like this again?</w:t>
            </w:r>
          </w:p>
        </w:tc>
        <w:tc>
          <w:tcPr>
            <w:tcW w:w="1275" w:type="dxa"/>
          </w:tcPr>
          <w:p w:rsidR="0077592C" w:rsidRDefault="0077592C" w:rsidP="00ED7F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8A2BB4" wp14:editId="6DBB76B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C85B0E" id="Rectangle 13" o:spid="_x0000_s1026" style="position:absolute;margin-left:31.5pt;margin-top:2.4pt;width:8.25pt;height:9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" filled="f" strokecolor="windowTex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77592C" w:rsidRDefault="0077592C" w:rsidP="00ED7F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C68B58" wp14:editId="1ADC9DA4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5E2884" id="Rectangle 14" o:spid="_x0000_s1026" style="position:absolute;margin-left:41.25pt;margin-top:2.4pt;width:8.25pt;height:9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rZ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3cBa2W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77592C" w:rsidRDefault="0077592C" w:rsidP="00ED7F0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985AEC" wp14:editId="1BE4C80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DFC731" id="Rectangle 19" o:spid="_x0000_s1026" style="position:absolute;margin-left:48.2pt;margin-top:2.4pt;width:8.25pt;height:9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77592C" w:rsidRDefault="0077592C" w:rsidP="00E17A7B">
      <w:pPr>
        <w:spacing w:after="0" w:line="240" w:lineRule="auto"/>
      </w:pPr>
    </w:p>
    <w:p w:rsidR="002F7F0C" w:rsidRDefault="002F7F0C" w:rsidP="00E17A7B">
      <w:pPr>
        <w:tabs>
          <w:tab w:val="left" w:pos="6420"/>
        </w:tabs>
        <w:spacing w:after="0" w:line="240" w:lineRule="auto"/>
        <w:rPr>
          <w:b/>
        </w:rPr>
      </w:pPr>
      <w:r>
        <w:rPr>
          <w:b/>
        </w:rPr>
        <w:t xml:space="preserve">What three words </w:t>
      </w:r>
      <w:r w:rsidR="0077592C">
        <w:rPr>
          <w:b/>
        </w:rPr>
        <w:t xml:space="preserve">would you use to describe </w:t>
      </w:r>
      <w:sdt>
        <w:sdtPr>
          <w:rPr>
            <w:b/>
          </w:rPr>
          <w:id w:val="-1250422311"/>
          <w:text/>
        </w:sdtPr>
        <w:sdtEndPr/>
        <w:sdtContent>
          <w:r w:rsidR="0077592C">
            <w:rPr>
              <w:b/>
            </w:rPr>
            <w:t>this experience</w:t>
          </w:r>
        </w:sdtContent>
      </w:sdt>
      <w:r>
        <w:rPr>
          <w:b/>
        </w:rPr>
        <w:t>?</w:t>
      </w:r>
    </w:p>
    <w:p w:rsidR="002F7F0C" w:rsidRDefault="002F7F0C" w:rsidP="00E17A7B">
      <w:pPr>
        <w:tabs>
          <w:tab w:val="left" w:pos="6420"/>
        </w:tabs>
        <w:spacing w:after="0" w:line="240" w:lineRule="auto"/>
        <w:rPr>
          <w:b/>
        </w:rPr>
      </w:pPr>
    </w:p>
    <w:p w:rsidR="002F7F0C" w:rsidRDefault="002F7F0C" w:rsidP="00E17A7B">
      <w:pPr>
        <w:tabs>
          <w:tab w:val="left" w:pos="6420"/>
        </w:tabs>
        <w:spacing w:after="0" w:line="240" w:lineRule="auto"/>
        <w:rPr>
          <w:b/>
        </w:rPr>
      </w:pPr>
    </w:p>
    <w:p w:rsidR="002F7F0C" w:rsidRDefault="002F7F0C" w:rsidP="00E17A7B">
      <w:pPr>
        <w:tabs>
          <w:tab w:val="left" w:pos="6420"/>
        </w:tabs>
        <w:spacing w:after="0" w:line="240" w:lineRule="auto"/>
        <w:rPr>
          <w:b/>
        </w:rPr>
      </w:pPr>
      <w:r>
        <w:rPr>
          <w:b/>
        </w:rPr>
        <w:t>What three words would you use to describe science?</w:t>
      </w:r>
    </w:p>
    <w:p w:rsidR="002F7F0C" w:rsidRDefault="002F7F0C" w:rsidP="00E17A7B">
      <w:pPr>
        <w:tabs>
          <w:tab w:val="left" w:pos="6420"/>
        </w:tabs>
        <w:spacing w:after="0" w:line="240" w:lineRule="auto"/>
        <w:rPr>
          <w:b/>
        </w:rPr>
      </w:pPr>
    </w:p>
    <w:p w:rsidR="002F7F0C" w:rsidRPr="002F7F0C" w:rsidRDefault="002F7F0C" w:rsidP="00E17A7B">
      <w:pPr>
        <w:tabs>
          <w:tab w:val="left" w:pos="6420"/>
        </w:tabs>
        <w:spacing w:after="0" w:line="240" w:lineRule="auto"/>
        <w:rPr>
          <w:b/>
        </w:rPr>
      </w:pPr>
    </w:p>
    <w:sdt>
      <w:sdtPr>
        <w:rPr>
          <w:b/>
        </w:rPr>
        <w:id w:val="1669822775"/>
        <w:text/>
      </w:sdtPr>
      <w:sdtEndPr/>
      <w:sdtContent>
        <w:p w:rsidR="00E17A7B" w:rsidRDefault="00CE11D6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</w:t>
          </w:r>
          <w:r w:rsidR="00966099">
            <w:rPr>
              <w:b/>
            </w:rPr>
            <w:t>Event-specific question 1&gt;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11623600"/>
        <w:text/>
      </w:sdtPr>
      <w:sdtEndPr/>
      <w:sdtContent>
        <w:p w:rsidR="00966099" w:rsidRDefault="0096609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2&gt;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9166417"/>
        <w:text/>
      </w:sdtPr>
      <w:sdtEndPr/>
      <w:sdtContent>
        <w:p w:rsidR="00966099" w:rsidRDefault="0096609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3&gt;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7B61FB" w:rsidRDefault="007B61FB" w:rsidP="00E17A7B">
      <w:pPr>
        <w:spacing w:after="0" w:line="240" w:lineRule="auto"/>
        <w:rPr>
          <w:b/>
        </w:rPr>
      </w:pPr>
      <w:bookmarkStart w:id="0" w:name="_GoBack"/>
      <w:bookmarkEnd w:id="0"/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304903444"/>
        <w:showingPlcHdr/>
        <w:text/>
      </w:sdtPr>
      <w:sdtEndPr/>
      <w:sdtContent>
        <w:p w:rsidR="00966099" w:rsidRDefault="002F7F0C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4&gt;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7B61FB" w:rsidRDefault="007B61FB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7B61FB" w:rsidRDefault="007B61FB" w:rsidP="00E17A7B">
      <w:pPr>
        <w:spacing w:after="0" w:line="240" w:lineRule="auto"/>
        <w:rPr>
          <w:b/>
        </w:rPr>
      </w:pPr>
    </w:p>
    <w:p w:rsidR="00FA4768" w:rsidRPr="0056373C" w:rsidRDefault="00FA4768" w:rsidP="00FA4768">
      <w:pPr>
        <w:spacing w:after="120" w:line="240" w:lineRule="auto"/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F7D777F" wp14:editId="2B5DFF9B">
                <wp:simplePos x="0" y="0"/>
                <wp:positionH relativeFrom="column">
                  <wp:posOffset>4905375</wp:posOffset>
                </wp:positionH>
                <wp:positionV relativeFrom="paragraph">
                  <wp:posOffset>232410</wp:posOffset>
                </wp:positionV>
                <wp:extent cx="762000" cy="228600"/>
                <wp:effectExtent l="0" t="0" r="1905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28600"/>
                          <a:chOff x="0" y="0"/>
                          <a:chExt cx="762000" cy="2286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05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10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15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3A9CFF" id="Group 30" o:spid="_x0000_s1026" style="position:absolute;margin-left:386.25pt;margin-top:18.3pt;width:60pt;height:18pt;z-index:251741184;mso-width-relative:margin" coordsize="762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">
                <v:rect id="Rectangle 31" o:spid="_x0000_s1027" style="position:absolute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v:rect id="Rectangle 32" o:spid="_x0000_s1028" style="position:absolute;left:1905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<v:rect id="Rectangle 33" o:spid="_x0000_s1029" style="position:absolute;left:3810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<v:rect id="Rectangle 34" o:spid="_x0000_s1030" style="position:absolute;left:5715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09341D">
        <w:rPr>
          <w:b/>
          <w:u w:val="single"/>
        </w:rPr>
        <w:t>About 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</w:tblGrid>
      <w:tr w:rsidR="00FA4768" w:rsidTr="007165AF">
        <w:tc>
          <w:tcPr>
            <w:tcW w:w="959" w:type="dxa"/>
          </w:tcPr>
          <w:p w:rsidR="00FA4768" w:rsidRPr="0009341D" w:rsidRDefault="002A7411" w:rsidP="007165AF">
            <w:pPr>
              <w:rPr>
                <w:b/>
              </w:rPr>
            </w:pPr>
            <w:r>
              <w:rPr>
                <w:b/>
              </w:rPr>
              <w:t>Gender</w:t>
            </w:r>
            <w:r w:rsidR="00FA4768" w:rsidRPr="0009341D">
              <w:rPr>
                <w:b/>
              </w:rPr>
              <w:t>:</w:t>
            </w:r>
          </w:p>
        </w:tc>
        <w:tc>
          <w:tcPr>
            <w:tcW w:w="1417" w:type="dxa"/>
          </w:tcPr>
          <w:p w:rsidR="00FA4768" w:rsidRDefault="00FA4768" w:rsidP="007165AF"/>
        </w:tc>
        <w:tc>
          <w:tcPr>
            <w:tcW w:w="1560" w:type="dxa"/>
          </w:tcPr>
          <w:p w:rsidR="00FA4768" w:rsidRDefault="00FA4768" w:rsidP="007165AF"/>
        </w:tc>
        <w:tc>
          <w:tcPr>
            <w:tcW w:w="1417" w:type="dxa"/>
          </w:tcPr>
          <w:p w:rsidR="00FA4768" w:rsidRDefault="00FA4768" w:rsidP="007165AF"/>
        </w:tc>
      </w:tr>
    </w:tbl>
    <w:p w:rsidR="00FA4768" w:rsidRDefault="00FA4768" w:rsidP="00FA4768">
      <w:pPr>
        <w:spacing w:after="0" w:line="240" w:lineRule="auto"/>
        <w:ind w:firstLine="720"/>
      </w:pPr>
      <w:r w:rsidRPr="00FA4768">
        <w:rPr>
          <w:b/>
        </w:rPr>
        <w:t>My postcode is</w:t>
      </w:r>
      <w:r>
        <w:t xml:space="preserve">: </w:t>
      </w:r>
    </w:p>
    <w:p w:rsidR="00FA4768" w:rsidRDefault="00FA4768" w:rsidP="00FA4768">
      <w:pPr>
        <w:spacing w:after="0" w:line="240" w:lineRule="auto"/>
      </w:pPr>
      <w:r>
        <w:br w:type="textWrapping" w:clear="all"/>
        <w:t xml:space="preserve"> 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94"/>
        <w:gridCol w:w="1195"/>
        <w:gridCol w:w="1195"/>
        <w:gridCol w:w="1194"/>
        <w:gridCol w:w="1195"/>
        <w:gridCol w:w="1195"/>
        <w:gridCol w:w="1195"/>
      </w:tblGrid>
      <w:tr w:rsidR="00FA4768" w:rsidTr="007165AF">
        <w:trPr>
          <w:trHeight w:val="270"/>
        </w:trPr>
        <w:tc>
          <w:tcPr>
            <w:tcW w:w="959" w:type="dxa"/>
          </w:tcPr>
          <w:p w:rsidR="00FA4768" w:rsidRPr="0056373C" w:rsidRDefault="00FA4768" w:rsidP="007165AF">
            <w:pPr>
              <w:rPr>
                <w:b/>
              </w:rPr>
            </w:pPr>
            <w:r>
              <w:rPr>
                <w:b/>
              </w:rPr>
              <w:t>I am</w:t>
            </w:r>
            <w:r w:rsidRPr="0056373C">
              <w:rPr>
                <w:b/>
              </w:rPr>
              <w:t>:</w:t>
            </w:r>
          </w:p>
        </w:tc>
        <w:tc>
          <w:tcPr>
            <w:tcW w:w="1194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09E67E" wp14:editId="1BDC3B2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455DD5" id="Rectangle 4" o:spid="_x0000_s1026" style="position:absolute;margin-left:31.2pt;margin-top:2.05pt;width:8.25pt;height:9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>Year 7</w:t>
            </w:r>
          </w:p>
        </w:tc>
        <w:tc>
          <w:tcPr>
            <w:tcW w:w="1195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AD616AA" wp14:editId="32306D3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E2A2D5" id="Rectangle 5" o:spid="_x0000_s1026" style="position:absolute;margin-left:36.1pt;margin-top:2.05pt;width:8.25pt;height:9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t xml:space="preserve">Year 8 </w:t>
            </w:r>
          </w:p>
        </w:tc>
        <w:tc>
          <w:tcPr>
            <w:tcW w:w="1195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DBDC89" wp14:editId="3BA834A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552784" id="Rectangle 6" o:spid="_x0000_s1026" style="position:absolute;margin-left:37.35pt;margin-top:2.05pt;width:8.25pt;height:9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ImwIAAIw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9 </w:t>
            </w:r>
          </w:p>
        </w:tc>
        <w:tc>
          <w:tcPr>
            <w:tcW w:w="1194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F8F669" wp14:editId="7011EAC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8BB8CD" id="Rectangle 7" o:spid="_x0000_s1026" style="position:absolute;margin-left:36.4pt;margin-top:2.05pt;width:8.25pt;height:9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10 </w:t>
            </w:r>
          </w:p>
        </w:tc>
        <w:tc>
          <w:tcPr>
            <w:tcW w:w="1195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684C1F" wp14:editId="0E3D494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D58616" id="Rectangle 8" o:spid="_x0000_s1026" style="position:absolute;margin-left:35.8pt;margin-top:2.05pt;width:8.25pt;height:9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11 </w:t>
            </w:r>
          </w:p>
        </w:tc>
        <w:tc>
          <w:tcPr>
            <w:tcW w:w="1195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303687" wp14:editId="34A8B2C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D72CB" id="Rectangle 9" o:spid="_x0000_s1026" style="position:absolute;margin-left:36.2pt;margin-top:2.05pt;width:8.25pt;height:9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t xml:space="preserve">Year 12 </w:t>
            </w:r>
          </w:p>
        </w:tc>
        <w:tc>
          <w:tcPr>
            <w:tcW w:w="1195" w:type="dxa"/>
          </w:tcPr>
          <w:p w:rsidR="00FA4768" w:rsidRDefault="00FA4768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E079E7" wp14:editId="2CB1706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12995B" id="Rectangle 11" o:spid="_x0000_s1026" style="position:absolute;margin-left:35.5pt;margin-top:2.05pt;width:8.25pt;height:9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 xml:space="preserve">Other </w:t>
            </w:r>
          </w:p>
        </w:tc>
      </w:tr>
    </w:tbl>
    <w:p w:rsidR="00FA4768" w:rsidRDefault="00FA4768" w:rsidP="00FA4768">
      <w:pPr>
        <w:spacing w:after="0" w:line="240" w:lineRule="auto"/>
      </w:pPr>
      <w:r>
        <w:t>If other, please specify:</w:t>
      </w:r>
    </w:p>
    <w:p w:rsidR="00FA4768" w:rsidRDefault="00FA4768" w:rsidP="00E17A7B">
      <w:pPr>
        <w:spacing w:after="0" w:line="240" w:lineRule="auto"/>
        <w:rPr>
          <w:b/>
        </w:rPr>
      </w:pPr>
    </w:p>
    <w:p w:rsidR="00FA4768" w:rsidRDefault="00FA4768" w:rsidP="00E17A7B">
      <w:pPr>
        <w:spacing w:after="0" w:line="240" w:lineRule="auto"/>
        <w:rPr>
          <w:b/>
        </w:rPr>
      </w:pPr>
    </w:p>
    <w:p w:rsidR="00966099" w:rsidRPr="0056373C" w:rsidRDefault="00934614" w:rsidP="0056373C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66099" w:rsidRPr="0056373C">
        <w:rPr>
          <w:b/>
          <w:sz w:val="20"/>
          <w:szCs w:val="20"/>
        </w:rPr>
        <w:t>hank you for your feedback</w:t>
      </w:r>
    </w:p>
    <w:sectPr w:rsidR="00966099" w:rsidRPr="0056373C" w:rsidSect="00FA4768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8C" w:rsidRDefault="00F9348C" w:rsidP="00FA4768">
      <w:pPr>
        <w:spacing w:after="0" w:line="240" w:lineRule="auto"/>
      </w:pPr>
      <w:r>
        <w:separator/>
      </w:r>
    </w:p>
  </w:endnote>
  <w:endnote w:type="continuationSeparator" w:id="0">
    <w:p w:rsidR="00F9348C" w:rsidRDefault="00F9348C" w:rsidP="00FA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68" w:rsidRDefault="00FA4768">
    <w:pPr>
      <w:pStyle w:val="Footer"/>
    </w:pPr>
    <w:r>
      <w:rPr>
        <w:noProof/>
      </w:rPr>
      <w:drawing>
        <wp:inline distT="0" distB="0" distL="0" distR="0">
          <wp:extent cx="5731510" cy="515620"/>
          <wp:effectExtent l="0" t="0" r="254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a-initative-sciwe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8C" w:rsidRDefault="00F9348C" w:rsidP="00FA4768">
      <w:pPr>
        <w:spacing w:after="0" w:line="240" w:lineRule="auto"/>
      </w:pPr>
      <w:r>
        <w:separator/>
      </w:r>
    </w:p>
  </w:footnote>
  <w:footnote w:type="continuationSeparator" w:id="0">
    <w:p w:rsidR="00F9348C" w:rsidRDefault="00F9348C" w:rsidP="00FA4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2C"/>
    <w:rsid w:val="00017DE7"/>
    <w:rsid w:val="002A7411"/>
    <w:rsid w:val="002F0192"/>
    <w:rsid w:val="002F7F0C"/>
    <w:rsid w:val="003757E0"/>
    <w:rsid w:val="00384AFA"/>
    <w:rsid w:val="003A708D"/>
    <w:rsid w:val="00491549"/>
    <w:rsid w:val="005039AA"/>
    <w:rsid w:val="005136E2"/>
    <w:rsid w:val="0056373C"/>
    <w:rsid w:val="00580B29"/>
    <w:rsid w:val="0063270F"/>
    <w:rsid w:val="0063737F"/>
    <w:rsid w:val="006F1381"/>
    <w:rsid w:val="007246C6"/>
    <w:rsid w:val="0077592C"/>
    <w:rsid w:val="00796440"/>
    <w:rsid w:val="007B61FB"/>
    <w:rsid w:val="00934326"/>
    <w:rsid w:val="00934614"/>
    <w:rsid w:val="00966099"/>
    <w:rsid w:val="00A140C3"/>
    <w:rsid w:val="00AD5428"/>
    <w:rsid w:val="00BA7506"/>
    <w:rsid w:val="00BB7D84"/>
    <w:rsid w:val="00CE11D6"/>
    <w:rsid w:val="00CE28EF"/>
    <w:rsid w:val="00DE7E07"/>
    <w:rsid w:val="00E12B2F"/>
    <w:rsid w:val="00E17A7B"/>
    <w:rsid w:val="00EB4473"/>
    <w:rsid w:val="00EF7470"/>
    <w:rsid w:val="00F45412"/>
    <w:rsid w:val="00F9348C"/>
    <w:rsid w:val="00F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B82DD-74D5-4C15-8637-C739C54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09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46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768"/>
  </w:style>
  <w:style w:type="paragraph" w:styleId="Footer">
    <w:name w:val="footer"/>
    <w:basedOn w:val="Normal"/>
    <w:link w:val="FooterChar"/>
    <w:uiPriority w:val="99"/>
    <w:unhideWhenUsed/>
    <w:rsid w:val="00FA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3710\Documents\Toolkit\Sample%20surveys\Event%20evaluation%20survey%20template%20-%20high%20school%20ev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evaluation survey template - high school events</Template>
  <TotalTime>33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Crane, Geoff</cp:lastModifiedBy>
  <cp:revision>6</cp:revision>
  <cp:lastPrinted>2013-05-23T01:44:00Z</cp:lastPrinted>
  <dcterms:created xsi:type="dcterms:W3CDTF">2013-06-27T05:46:00Z</dcterms:created>
  <dcterms:modified xsi:type="dcterms:W3CDTF">2018-12-19T03:16:00Z</dcterms:modified>
</cp:coreProperties>
</file>