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506" w:rsidRDefault="007F69C5" w:rsidP="007246C6">
      <w:pPr>
        <w:jc w:val="center"/>
        <w:rPr>
          <w:b/>
          <w:sz w:val="24"/>
        </w:rPr>
      </w:pPr>
      <w:r>
        <w:rPr>
          <w:noProof/>
        </w:rPr>
        <w:drawing>
          <wp:inline distT="0" distB="0" distL="0" distR="0">
            <wp:extent cx="5731510" cy="515620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a-initative-sciwee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69EF">
        <w:t xml:space="preserve">     </w:t>
      </w:r>
      <w:r w:rsidR="00E17A7B">
        <w:tab/>
      </w:r>
      <w:r w:rsidR="007246C6">
        <w:rPr>
          <w:noProof/>
        </w:rPr>
        <w:t xml:space="preserve">         </w:t>
      </w:r>
      <w:r w:rsidR="009569EF">
        <w:rPr>
          <w:noProof/>
        </w:rPr>
        <w:t xml:space="preserve">                                                                          </w:t>
      </w:r>
    </w:p>
    <w:p w:rsidR="00BA7506" w:rsidRDefault="00BA7506" w:rsidP="00E17A7B">
      <w:pPr>
        <w:spacing w:line="240" w:lineRule="auto"/>
      </w:pPr>
      <w:r>
        <w:t xml:space="preserve">Thank you for attending today. Your responses are valued and will help us plan future events. </w:t>
      </w:r>
    </w:p>
    <w:p w:rsidR="00BA7506" w:rsidRPr="00A140C3" w:rsidRDefault="00BA7506" w:rsidP="0056373C">
      <w:pPr>
        <w:spacing w:after="120" w:line="240" w:lineRule="auto"/>
        <w:rPr>
          <w:b/>
          <w:sz w:val="20"/>
          <w:szCs w:val="20"/>
        </w:rPr>
      </w:pPr>
      <w:r w:rsidRPr="00A140C3">
        <w:rPr>
          <w:b/>
          <w:sz w:val="20"/>
          <w:szCs w:val="20"/>
        </w:rPr>
        <w:t>Please indicate your agreement with the following statements by circling the appropriate response.</w:t>
      </w:r>
    </w:p>
    <w:tbl>
      <w:tblPr>
        <w:tblStyle w:val="TableGrid"/>
        <w:tblW w:w="9464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3"/>
        <w:gridCol w:w="973"/>
        <w:gridCol w:w="1261"/>
        <w:gridCol w:w="973"/>
        <w:gridCol w:w="1261"/>
        <w:gridCol w:w="953"/>
      </w:tblGrid>
      <w:tr w:rsidR="0030083F" w:rsidRPr="002C00A7" w:rsidTr="00B53152">
        <w:tc>
          <w:tcPr>
            <w:tcW w:w="4043" w:type="dxa"/>
            <w:tcBorders>
              <w:top w:val="single" w:sz="4" w:space="0" w:color="auto"/>
              <w:bottom w:val="single" w:sz="4" w:space="0" w:color="auto"/>
            </w:tcBorders>
          </w:tcPr>
          <w:p w:rsidR="0030083F" w:rsidRPr="002C00A7" w:rsidRDefault="0030083F" w:rsidP="00B53152">
            <w:pPr>
              <w:spacing w:before="120"/>
            </w:pP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</w:tcPr>
          <w:p w:rsidR="0030083F" w:rsidRPr="002C00A7" w:rsidRDefault="0030083F" w:rsidP="00B53152">
            <w:pPr>
              <w:spacing w:before="120"/>
            </w:pPr>
            <w:r w:rsidRPr="002C00A7">
              <w:t>Strongly disagree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30083F" w:rsidRPr="002C00A7" w:rsidRDefault="0030083F" w:rsidP="00B53152">
            <w:pPr>
              <w:spacing w:before="120"/>
            </w:pPr>
            <w:r w:rsidRPr="002C00A7">
              <w:t>Moderately disagree</w:t>
            </w:r>
          </w:p>
        </w:tc>
        <w:tc>
          <w:tcPr>
            <w:tcW w:w="973" w:type="dxa"/>
            <w:tcBorders>
              <w:top w:val="single" w:sz="4" w:space="0" w:color="auto"/>
              <w:bottom w:val="single" w:sz="4" w:space="0" w:color="auto"/>
            </w:tcBorders>
          </w:tcPr>
          <w:p w:rsidR="0030083F" w:rsidRPr="002C00A7" w:rsidRDefault="0030083F" w:rsidP="00B53152">
            <w:pPr>
              <w:spacing w:before="120"/>
            </w:pPr>
            <w:r w:rsidRPr="002C00A7">
              <w:t>Neither agree nor disagree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</w:tcPr>
          <w:p w:rsidR="0030083F" w:rsidRPr="002C00A7" w:rsidRDefault="0030083F" w:rsidP="00B53152">
            <w:pPr>
              <w:spacing w:before="120"/>
            </w:pPr>
            <w:r w:rsidRPr="002C00A7">
              <w:t>Moderately agree</w:t>
            </w:r>
          </w:p>
        </w:tc>
        <w:tc>
          <w:tcPr>
            <w:tcW w:w="953" w:type="dxa"/>
            <w:tcBorders>
              <w:top w:val="single" w:sz="4" w:space="0" w:color="auto"/>
              <w:bottom w:val="single" w:sz="4" w:space="0" w:color="auto"/>
            </w:tcBorders>
          </w:tcPr>
          <w:p w:rsidR="0030083F" w:rsidRPr="002C00A7" w:rsidRDefault="0030083F" w:rsidP="00B53152">
            <w:pPr>
              <w:spacing w:before="120"/>
            </w:pPr>
            <w:r w:rsidRPr="002C00A7">
              <w:t>Strongly agree</w:t>
            </w:r>
          </w:p>
        </w:tc>
      </w:tr>
      <w:tr w:rsidR="0030083F" w:rsidRPr="002C00A7" w:rsidTr="00B53152">
        <w:tc>
          <w:tcPr>
            <w:tcW w:w="404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30083F" w:rsidRPr="002C00A7" w:rsidRDefault="0030083F" w:rsidP="00B53152">
            <w:pPr>
              <w:spacing w:before="120"/>
            </w:pPr>
            <w:r w:rsidRPr="00C0794B">
              <w:t xml:space="preserve">I enjoyed </w:t>
            </w:r>
            <w:sdt>
              <w:sdtPr>
                <w:id w:val="-1093165367"/>
                <w:text/>
              </w:sdtPr>
              <w:sdtEndPr/>
              <w:sdtContent>
                <w:r w:rsidRPr="00C0794B">
                  <w:t>this experience</w:t>
                </w:r>
              </w:sdtContent>
            </w:sdt>
            <w:r>
              <w:t>.</w:t>
            </w:r>
          </w:p>
        </w:tc>
        <w:tc>
          <w:tcPr>
            <w:tcW w:w="97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083F" w:rsidRPr="002C00A7" w:rsidRDefault="0030083F" w:rsidP="00B53152">
            <w:pPr>
              <w:spacing w:before="120"/>
              <w:jc w:val="center"/>
            </w:pPr>
            <w:r w:rsidRPr="002C00A7">
              <w:t>1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083F" w:rsidRPr="002C00A7" w:rsidRDefault="0030083F" w:rsidP="00B53152">
            <w:pPr>
              <w:spacing w:before="120"/>
              <w:jc w:val="center"/>
            </w:pPr>
            <w:r>
              <w:t>2</w:t>
            </w:r>
          </w:p>
        </w:tc>
        <w:tc>
          <w:tcPr>
            <w:tcW w:w="97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083F" w:rsidRPr="002C00A7" w:rsidRDefault="0030083F" w:rsidP="00B53152">
            <w:pPr>
              <w:spacing w:before="120"/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083F" w:rsidRPr="002C00A7" w:rsidRDefault="0030083F" w:rsidP="00B53152">
            <w:pPr>
              <w:spacing w:before="120"/>
              <w:jc w:val="center"/>
            </w:pPr>
            <w:r>
              <w:t>4</w:t>
            </w:r>
          </w:p>
        </w:tc>
        <w:tc>
          <w:tcPr>
            <w:tcW w:w="95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083F" w:rsidRPr="002C00A7" w:rsidRDefault="0030083F" w:rsidP="00B53152">
            <w:pPr>
              <w:spacing w:before="120"/>
              <w:jc w:val="center"/>
            </w:pPr>
            <w:r>
              <w:t>5</w:t>
            </w:r>
          </w:p>
        </w:tc>
      </w:tr>
      <w:tr w:rsidR="00907DC4" w:rsidRPr="002C00A7" w:rsidTr="00B53152">
        <w:tc>
          <w:tcPr>
            <w:tcW w:w="4043" w:type="dxa"/>
          </w:tcPr>
          <w:p w:rsidR="00907DC4" w:rsidRPr="00C0794B" w:rsidRDefault="00907DC4" w:rsidP="00203E17">
            <w:pPr>
              <w:spacing w:before="120"/>
            </w:pPr>
            <w:r>
              <w:t xml:space="preserve">After </w:t>
            </w:r>
            <w:sdt>
              <w:sdtPr>
                <w:id w:val="1347212454"/>
                <w:text/>
              </w:sdtPr>
              <w:sdtEndPr/>
              <w:sdtContent>
                <w:r w:rsidR="00203E17">
                  <w:t>this experience</w:t>
                </w:r>
              </w:sdtContent>
            </w:sdt>
            <w:r>
              <w:t xml:space="preserve">, I feel more inspired about </w:t>
            </w:r>
            <w:sdt>
              <w:sdtPr>
                <w:id w:val="596292593"/>
                <w:text/>
              </w:sdtPr>
              <w:sdtEndPr/>
              <w:sdtContent>
                <w:r>
                  <w:t>science</w:t>
                </w:r>
              </w:sdtContent>
            </w:sdt>
            <w:r>
              <w:t>.</w:t>
            </w:r>
          </w:p>
        </w:tc>
        <w:tc>
          <w:tcPr>
            <w:tcW w:w="973" w:type="dxa"/>
            <w:vAlign w:val="center"/>
          </w:tcPr>
          <w:p w:rsidR="00907DC4" w:rsidRPr="002C00A7" w:rsidRDefault="00907DC4" w:rsidP="00B53152">
            <w:pPr>
              <w:spacing w:before="120"/>
              <w:jc w:val="center"/>
            </w:pPr>
            <w:r>
              <w:t>1</w:t>
            </w:r>
          </w:p>
        </w:tc>
        <w:tc>
          <w:tcPr>
            <w:tcW w:w="1261" w:type="dxa"/>
            <w:vAlign w:val="center"/>
          </w:tcPr>
          <w:p w:rsidR="00907DC4" w:rsidRDefault="00907DC4" w:rsidP="00B53152">
            <w:pPr>
              <w:spacing w:before="120"/>
              <w:jc w:val="center"/>
            </w:pPr>
            <w:r>
              <w:t>2</w:t>
            </w:r>
          </w:p>
        </w:tc>
        <w:tc>
          <w:tcPr>
            <w:tcW w:w="973" w:type="dxa"/>
            <w:vAlign w:val="center"/>
          </w:tcPr>
          <w:p w:rsidR="00907DC4" w:rsidRDefault="00907DC4" w:rsidP="00B53152">
            <w:pPr>
              <w:spacing w:before="120"/>
              <w:jc w:val="center"/>
            </w:pPr>
            <w:r>
              <w:t>3</w:t>
            </w:r>
          </w:p>
        </w:tc>
        <w:tc>
          <w:tcPr>
            <w:tcW w:w="1261" w:type="dxa"/>
            <w:vAlign w:val="center"/>
          </w:tcPr>
          <w:p w:rsidR="00907DC4" w:rsidRDefault="00907DC4" w:rsidP="00B53152">
            <w:pPr>
              <w:spacing w:before="120"/>
              <w:jc w:val="center"/>
            </w:pPr>
            <w:r>
              <w:t>4</w:t>
            </w:r>
          </w:p>
        </w:tc>
        <w:tc>
          <w:tcPr>
            <w:tcW w:w="953" w:type="dxa"/>
            <w:vAlign w:val="center"/>
          </w:tcPr>
          <w:p w:rsidR="00907DC4" w:rsidRDefault="00907DC4" w:rsidP="00B53152">
            <w:pPr>
              <w:spacing w:before="120"/>
              <w:jc w:val="center"/>
            </w:pPr>
            <w:r>
              <w:t>5</w:t>
            </w:r>
          </w:p>
        </w:tc>
        <w:bookmarkStart w:id="0" w:name="_GoBack"/>
        <w:bookmarkEnd w:id="0"/>
      </w:tr>
      <w:tr w:rsidR="0030083F" w:rsidRPr="002C00A7" w:rsidTr="00907DC4">
        <w:tc>
          <w:tcPr>
            <w:tcW w:w="4043" w:type="dxa"/>
            <w:shd w:val="clear" w:color="auto" w:fill="D9D9D9" w:themeFill="background1" w:themeFillShade="D9"/>
          </w:tcPr>
          <w:p w:rsidR="0030083F" w:rsidRPr="002C00A7" w:rsidRDefault="0030083F" w:rsidP="00B53152">
            <w:pPr>
              <w:spacing w:before="120"/>
            </w:pPr>
            <w:r w:rsidRPr="00C0794B">
              <w:t>I learned something new</w:t>
            </w:r>
            <w:r>
              <w:t>.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30083F" w:rsidRPr="002C00A7" w:rsidRDefault="0030083F" w:rsidP="00B53152">
            <w:pPr>
              <w:spacing w:before="120"/>
              <w:jc w:val="center"/>
            </w:pPr>
            <w:r w:rsidRPr="002C00A7">
              <w:t>1</w:t>
            </w: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:rsidR="0030083F" w:rsidRPr="002C00A7" w:rsidRDefault="0030083F" w:rsidP="00B53152">
            <w:pPr>
              <w:spacing w:before="120"/>
              <w:jc w:val="center"/>
            </w:pPr>
            <w:r>
              <w:t>2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30083F" w:rsidRPr="002C00A7" w:rsidRDefault="0030083F" w:rsidP="00B53152">
            <w:pPr>
              <w:spacing w:before="120"/>
              <w:jc w:val="center"/>
            </w:pPr>
            <w:r>
              <w:t>3</w:t>
            </w: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:rsidR="0030083F" w:rsidRPr="002C00A7" w:rsidRDefault="0030083F" w:rsidP="00B53152">
            <w:pPr>
              <w:spacing w:before="120"/>
              <w:jc w:val="center"/>
            </w:pPr>
            <w:r>
              <w:t>4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:rsidR="0030083F" w:rsidRPr="002C00A7" w:rsidRDefault="0030083F" w:rsidP="00B53152">
            <w:pPr>
              <w:spacing w:before="120"/>
              <w:jc w:val="center"/>
            </w:pPr>
            <w:r>
              <w:t>5</w:t>
            </w:r>
          </w:p>
        </w:tc>
      </w:tr>
      <w:tr w:rsidR="00907DC4" w:rsidRPr="002C00A7" w:rsidTr="00907DC4">
        <w:tc>
          <w:tcPr>
            <w:tcW w:w="4043" w:type="dxa"/>
            <w:shd w:val="clear" w:color="auto" w:fill="auto"/>
          </w:tcPr>
          <w:p w:rsidR="00907DC4" w:rsidRDefault="00907DC4" w:rsidP="00B53152">
            <w:pPr>
              <w:spacing w:before="120"/>
            </w:pPr>
            <w:r>
              <w:t>I learned how to do something new.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907DC4" w:rsidRPr="002C00A7" w:rsidRDefault="00907DC4" w:rsidP="00B53152">
            <w:pPr>
              <w:spacing w:before="120"/>
              <w:jc w:val="center"/>
            </w:pPr>
            <w:r>
              <w:t>1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907DC4" w:rsidRDefault="00907DC4" w:rsidP="00B53152">
            <w:pPr>
              <w:spacing w:before="120"/>
              <w:jc w:val="center"/>
            </w:pPr>
            <w:r>
              <w:t>2</w:t>
            </w:r>
          </w:p>
        </w:tc>
        <w:tc>
          <w:tcPr>
            <w:tcW w:w="973" w:type="dxa"/>
            <w:shd w:val="clear" w:color="auto" w:fill="auto"/>
            <w:vAlign w:val="center"/>
          </w:tcPr>
          <w:p w:rsidR="00907DC4" w:rsidRDefault="00907DC4" w:rsidP="00B53152">
            <w:pPr>
              <w:spacing w:before="120"/>
              <w:jc w:val="center"/>
            </w:pPr>
            <w:r>
              <w:t>3</w:t>
            </w:r>
          </w:p>
        </w:tc>
        <w:tc>
          <w:tcPr>
            <w:tcW w:w="1261" w:type="dxa"/>
            <w:shd w:val="clear" w:color="auto" w:fill="auto"/>
            <w:vAlign w:val="center"/>
          </w:tcPr>
          <w:p w:rsidR="00907DC4" w:rsidRDefault="00907DC4" w:rsidP="00B53152">
            <w:pPr>
              <w:spacing w:before="120"/>
              <w:jc w:val="center"/>
            </w:pPr>
            <w:r>
              <w:t>4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907DC4" w:rsidRDefault="00907DC4" w:rsidP="00B53152">
            <w:pPr>
              <w:spacing w:before="120"/>
              <w:jc w:val="center"/>
            </w:pPr>
            <w:r>
              <w:t>5</w:t>
            </w:r>
          </w:p>
        </w:tc>
      </w:tr>
      <w:tr w:rsidR="0030083F" w:rsidRPr="002C00A7" w:rsidTr="00B53152">
        <w:tc>
          <w:tcPr>
            <w:tcW w:w="4043" w:type="dxa"/>
            <w:shd w:val="clear" w:color="auto" w:fill="D9D9D9" w:themeFill="background1" w:themeFillShade="D9"/>
          </w:tcPr>
          <w:p w:rsidR="0030083F" w:rsidRPr="002C00A7" w:rsidRDefault="007F69C5" w:rsidP="00B53152">
            <w:pPr>
              <w:spacing w:before="120"/>
            </w:pPr>
            <w:sdt>
              <w:sdtPr>
                <w:id w:val="1401254257"/>
                <w:text/>
              </w:sdtPr>
              <w:sdtEndPr/>
              <w:sdtContent>
                <w:r w:rsidR="0030083F">
                  <w:t>This experience</w:t>
                </w:r>
              </w:sdtContent>
            </w:sdt>
            <w:r w:rsidR="0030083F">
              <w:t xml:space="preserve"> has made me more interested in </w:t>
            </w:r>
            <w:sdt>
              <w:sdtPr>
                <w:id w:val="2072227579"/>
                <w:text/>
              </w:sdtPr>
              <w:sdtEndPr/>
              <w:sdtContent>
                <w:r w:rsidR="0030083F">
                  <w:t>science</w:t>
                </w:r>
              </w:sdtContent>
            </w:sdt>
            <w:r w:rsidR="0030083F">
              <w:t>.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30083F" w:rsidRPr="002C00A7" w:rsidRDefault="0030083F" w:rsidP="00B53152">
            <w:pPr>
              <w:spacing w:before="120"/>
              <w:jc w:val="center"/>
            </w:pPr>
            <w:r w:rsidRPr="002C00A7">
              <w:t>1</w:t>
            </w: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:rsidR="0030083F" w:rsidRPr="002C00A7" w:rsidRDefault="0030083F" w:rsidP="00B53152">
            <w:pPr>
              <w:spacing w:before="120"/>
              <w:jc w:val="center"/>
            </w:pPr>
            <w:r>
              <w:t>2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30083F" w:rsidRPr="002C00A7" w:rsidRDefault="0030083F" w:rsidP="00B53152">
            <w:pPr>
              <w:spacing w:before="120"/>
              <w:jc w:val="center"/>
            </w:pPr>
            <w:r>
              <w:t>3</w:t>
            </w: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:rsidR="0030083F" w:rsidRPr="002C00A7" w:rsidRDefault="0030083F" w:rsidP="00B53152">
            <w:pPr>
              <w:spacing w:before="120"/>
              <w:jc w:val="center"/>
            </w:pPr>
            <w:r>
              <w:t>4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:rsidR="0030083F" w:rsidRPr="002C00A7" w:rsidRDefault="0030083F" w:rsidP="00B53152">
            <w:pPr>
              <w:spacing w:before="120"/>
              <w:jc w:val="center"/>
            </w:pPr>
            <w:r>
              <w:t>5</w:t>
            </w:r>
          </w:p>
        </w:tc>
      </w:tr>
      <w:tr w:rsidR="0030083F" w:rsidRPr="002C00A7" w:rsidTr="00B53152">
        <w:tc>
          <w:tcPr>
            <w:tcW w:w="4043" w:type="dxa"/>
          </w:tcPr>
          <w:p w:rsidR="0030083F" w:rsidRPr="002C00A7" w:rsidRDefault="007F69C5" w:rsidP="00B53152">
            <w:pPr>
              <w:spacing w:before="120"/>
            </w:pPr>
            <w:sdt>
              <w:sdtPr>
                <w:id w:val="1306817398"/>
                <w:text/>
              </w:sdtPr>
              <w:sdtEndPr/>
              <w:sdtContent>
                <w:r w:rsidR="0030083F" w:rsidRPr="00C0794B">
                  <w:t>This experience</w:t>
                </w:r>
              </w:sdtContent>
            </w:sdt>
            <w:r w:rsidR="0030083F" w:rsidRPr="00C0794B">
              <w:t xml:space="preserve"> has made me want to find out more about </w:t>
            </w:r>
            <w:sdt>
              <w:sdtPr>
                <w:id w:val="1469626097"/>
                <w:text/>
              </w:sdtPr>
              <w:sdtEndPr/>
              <w:sdtContent>
                <w:r w:rsidR="0030083F">
                  <w:t>science</w:t>
                </w:r>
              </w:sdtContent>
            </w:sdt>
            <w:r w:rsidR="0030083F">
              <w:t>.</w:t>
            </w:r>
          </w:p>
        </w:tc>
        <w:tc>
          <w:tcPr>
            <w:tcW w:w="973" w:type="dxa"/>
            <w:vAlign w:val="center"/>
          </w:tcPr>
          <w:p w:rsidR="0030083F" w:rsidRPr="002C00A7" w:rsidRDefault="0030083F" w:rsidP="00B53152">
            <w:pPr>
              <w:spacing w:before="120"/>
              <w:jc w:val="center"/>
            </w:pPr>
            <w:r w:rsidRPr="002C00A7">
              <w:t>1</w:t>
            </w:r>
          </w:p>
        </w:tc>
        <w:tc>
          <w:tcPr>
            <w:tcW w:w="1261" w:type="dxa"/>
            <w:vAlign w:val="center"/>
          </w:tcPr>
          <w:p w:rsidR="0030083F" w:rsidRPr="002C00A7" w:rsidRDefault="0030083F" w:rsidP="00B53152">
            <w:pPr>
              <w:spacing w:before="120"/>
              <w:jc w:val="center"/>
            </w:pPr>
            <w:r>
              <w:t>2</w:t>
            </w:r>
          </w:p>
        </w:tc>
        <w:tc>
          <w:tcPr>
            <w:tcW w:w="973" w:type="dxa"/>
            <w:vAlign w:val="center"/>
          </w:tcPr>
          <w:p w:rsidR="0030083F" w:rsidRPr="002C00A7" w:rsidRDefault="0030083F" w:rsidP="00B53152">
            <w:pPr>
              <w:spacing w:before="120"/>
              <w:jc w:val="center"/>
            </w:pPr>
            <w:r>
              <w:t>3</w:t>
            </w:r>
          </w:p>
        </w:tc>
        <w:tc>
          <w:tcPr>
            <w:tcW w:w="1261" w:type="dxa"/>
            <w:vAlign w:val="center"/>
          </w:tcPr>
          <w:p w:rsidR="0030083F" w:rsidRPr="002C00A7" w:rsidRDefault="0030083F" w:rsidP="00B53152">
            <w:pPr>
              <w:spacing w:before="120"/>
              <w:jc w:val="center"/>
            </w:pPr>
            <w:r>
              <w:t>4</w:t>
            </w:r>
          </w:p>
        </w:tc>
        <w:tc>
          <w:tcPr>
            <w:tcW w:w="953" w:type="dxa"/>
            <w:vAlign w:val="center"/>
          </w:tcPr>
          <w:p w:rsidR="0030083F" w:rsidRPr="002C00A7" w:rsidRDefault="0030083F" w:rsidP="00B53152">
            <w:pPr>
              <w:spacing w:before="120"/>
              <w:jc w:val="center"/>
            </w:pPr>
            <w:r>
              <w:t>5</w:t>
            </w:r>
          </w:p>
        </w:tc>
      </w:tr>
      <w:tr w:rsidR="0030083F" w:rsidRPr="002C00A7" w:rsidTr="00B53152">
        <w:tc>
          <w:tcPr>
            <w:tcW w:w="4043" w:type="dxa"/>
            <w:shd w:val="clear" w:color="auto" w:fill="D9D9D9" w:themeFill="background1" w:themeFillShade="D9"/>
          </w:tcPr>
          <w:p w:rsidR="0030083F" w:rsidRPr="002C00A7" w:rsidRDefault="0030083F" w:rsidP="00B53152">
            <w:pPr>
              <w:spacing w:before="120"/>
            </w:pPr>
            <w:r>
              <w:t xml:space="preserve">I feel more confident with science after </w:t>
            </w:r>
            <w:sdt>
              <w:sdtPr>
                <w:id w:val="1601138660"/>
                <w:text/>
              </w:sdtPr>
              <w:sdtEndPr/>
              <w:sdtContent>
                <w:r>
                  <w:t>this experience</w:t>
                </w:r>
              </w:sdtContent>
            </w:sdt>
            <w:r>
              <w:t>.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30083F" w:rsidRPr="002C00A7" w:rsidRDefault="0030083F" w:rsidP="00B53152">
            <w:pPr>
              <w:spacing w:before="120"/>
              <w:jc w:val="center"/>
            </w:pPr>
            <w:r w:rsidRPr="002C00A7">
              <w:t>1</w:t>
            </w: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:rsidR="0030083F" w:rsidRPr="002C00A7" w:rsidRDefault="0030083F" w:rsidP="00B53152">
            <w:pPr>
              <w:spacing w:before="120"/>
              <w:jc w:val="center"/>
            </w:pPr>
            <w:r>
              <w:t>2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30083F" w:rsidRPr="002C00A7" w:rsidRDefault="0030083F" w:rsidP="00B53152">
            <w:pPr>
              <w:spacing w:before="120"/>
              <w:jc w:val="center"/>
            </w:pPr>
            <w:r>
              <w:t>3</w:t>
            </w: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:rsidR="0030083F" w:rsidRPr="002C00A7" w:rsidRDefault="0030083F" w:rsidP="00B53152">
            <w:pPr>
              <w:spacing w:before="120"/>
              <w:jc w:val="center"/>
            </w:pPr>
            <w:r>
              <w:t>4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:rsidR="0030083F" w:rsidRPr="002C00A7" w:rsidRDefault="0030083F" w:rsidP="00B53152">
            <w:pPr>
              <w:spacing w:before="120"/>
              <w:jc w:val="center"/>
            </w:pPr>
            <w:r>
              <w:t>5</w:t>
            </w:r>
          </w:p>
        </w:tc>
      </w:tr>
      <w:tr w:rsidR="0030083F" w:rsidRPr="002C00A7" w:rsidTr="00B53152">
        <w:tc>
          <w:tcPr>
            <w:tcW w:w="4043" w:type="dxa"/>
          </w:tcPr>
          <w:p w:rsidR="0030083F" w:rsidRPr="002C00A7" w:rsidRDefault="007F69C5" w:rsidP="00907DC4">
            <w:pPr>
              <w:spacing w:before="120"/>
            </w:pPr>
            <w:sdt>
              <w:sdtPr>
                <w:id w:val="-1074190592"/>
                <w:text/>
              </w:sdtPr>
              <w:sdtEndPr/>
              <w:sdtContent>
                <w:r w:rsidR="0030083F" w:rsidRPr="00C0794B">
                  <w:t>This experience</w:t>
                </w:r>
              </w:sdtContent>
            </w:sdt>
            <w:r w:rsidR="0030083F" w:rsidRPr="00C0794B">
              <w:t xml:space="preserve"> </w:t>
            </w:r>
            <w:r w:rsidR="0030083F">
              <w:t>presented</w:t>
            </w:r>
            <w:r w:rsidR="0030083F" w:rsidRPr="00C0794B">
              <w:t xml:space="preserve"> </w:t>
            </w:r>
            <w:r w:rsidR="0030083F">
              <w:t xml:space="preserve">science </w:t>
            </w:r>
            <w:r w:rsidR="00907DC4">
              <w:t>as</w:t>
            </w:r>
            <w:r w:rsidR="0030083F" w:rsidRPr="00C0794B">
              <w:t xml:space="preserve"> relevant to </w:t>
            </w:r>
            <w:r w:rsidR="0030083F">
              <w:t>me.</w:t>
            </w:r>
          </w:p>
        </w:tc>
        <w:tc>
          <w:tcPr>
            <w:tcW w:w="973" w:type="dxa"/>
            <w:vAlign w:val="center"/>
          </w:tcPr>
          <w:p w:rsidR="0030083F" w:rsidRPr="002C00A7" w:rsidRDefault="0030083F" w:rsidP="00B53152">
            <w:pPr>
              <w:spacing w:before="120"/>
              <w:jc w:val="center"/>
            </w:pPr>
            <w:r w:rsidRPr="002C00A7">
              <w:t>1</w:t>
            </w:r>
          </w:p>
        </w:tc>
        <w:tc>
          <w:tcPr>
            <w:tcW w:w="1261" w:type="dxa"/>
            <w:vAlign w:val="center"/>
          </w:tcPr>
          <w:p w:rsidR="0030083F" w:rsidRPr="002C00A7" w:rsidRDefault="0030083F" w:rsidP="00B53152">
            <w:pPr>
              <w:spacing w:before="120"/>
              <w:jc w:val="center"/>
            </w:pPr>
            <w:r>
              <w:t>2</w:t>
            </w:r>
          </w:p>
        </w:tc>
        <w:tc>
          <w:tcPr>
            <w:tcW w:w="973" w:type="dxa"/>
            <w:vAlign w:val="center"/>
          </w:tcPr>
          <w:p w:rsidR="0030083F" w:rsidRPr="002C00A7" w:rsidRDefault="0030083F" w:rsidP="00B53152">
            <w:pPr>
              <w:spacing w:before="120"/>
              <w:jc w:val="center"/>
            </w:pPr>
            <w:r>
              <w:t>3</w:t>
            </w:r>
          </w:p>
        </w:tc>
        <w:tc>
          <w:tcPr>
            <w:tcW w:w="1261" w:type="dxa"/>
            <w:vAlign w:val="center"/>
          </w:tcPr>
          <w:p w:rsidR="0030083F" w:rsidRPr="002C00A7" w:rsidRDefault="0030083F" w:rsidP="00B53152">
            <w:pPr>
              <w:spacing w:before="120"/>
              <w:jc w:val="center"/>
            </w:pPr>
            <w:r>
              <w:t>4</w:t>
            </w:r>
          </w:p>
        </w:tc>
        <w:tc>
          <w:tcPr>
            <w:tcW w:w="953" w:type="dxa"/>
            <w:vAlign w:val="center"/>
          </w:tcPr>
          <w:p w:rsidR="0030083F" w:rsidRPr="002C00A7" w:rsidRDefault="0030083F" w:rsidP="00B53152">
            <w:pPr>
              <w:spacing w:before="120"/>
              <w:jc w:val="center"/>
            </w:pPr>
            <w:r>
              <w:t>5</w:t>
            </w:r>
          </w:p>
        </w:tc>
      </w:tr>
      <w:tr w:rsidR="0030083F" w:rsidRPr="002C00A7" w:rsidTr="00B53152">
        <w:tc>
          <w:tcPr>
            <w:tcW w:w="4043" w:type="dxa"/>
            <w:shd w:val="clear" w:color="auto" w:fill="D9D9D9" w:themeFill="background1" w:themeFillShade="D9"/>
          </w:tcPr>
          <w:p w:rsidR="0030083F" w:rsidRPr="002C00A7" w:rsidRDefault="007F69C5" w:rsidP="00907DC4">
            <w:pPr>
              <w:spacing w:before="120"/>
            </w:pPr>
            <w:sdt>
              <w:sdtPr>
                <w:id w:val="514579521"/>
                <w:text/>
              </w:sdtPr>
              <w:sdtEndPr/>
              <w:sdtContent>
                <w:r w:rsidR="0030083F">
                  <w:t>This experience</w:t>
                </w:r>
              </w:sdtContent>
            </w:sdt>
            <w:r w:rsidR="0030083F">
              <w:t xml:space="preserve"> </w:t>
            </w:r>
            <w:r w:rsidR="00907DC4">
              <w:t>has changed the way I think about science</w:t>
            </w:r>
            <w:r w:rsidR="0030083F">
              <w:t>.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30083F" w:rsidRPr="002C00A7" w:rsidRDefault="0030083F" w:rsidP="00B53152">
            <w:pPr>
              <w:spacing w:before="120"/>
              <w:jc w:val="center"/>
            </w:pPr>
            <w:r w:rsidRPr="002C00A7">
              <w:t>1</w:t>
            </w: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:rsidR="0030083F" w:rsidRPr="002C00A7" w:rsidRDefault="0030083F" w:rsidP="00B53152">
            <w:pPr>
              <w:spacing w:before="120"/>
              <w:jc w:val="center"/>
            </w:pPr>
            <w:r>
              <w:t>2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30083F" w:rsidRPr="002C00A7" w:rsidRDefault="0030083F" w:rsidP="00B53152">
            <w:pPr>
              <w:spacing w:before="120"/>
              <w:jc w:val="center"/>
            </w:pPr>
            <w:r>
              <w:t>3</w:t>
            </w: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:rsidR="0030083F" w:rsidRPr="002C00A7" w:rsidRDefault="0030083F" w:rsidP="00B53152">
            <w:pPr>
              <w:spacing w:before="120"/>
              <w:jc w:val="center"/>
            </w:pPr>
            <w:r>
              <w:t>4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:rsidR="0030083F" w:rsidRPr="002C00A7" w:rsidRDefault="0030083F" w:rsidP="00B53152">
            <w:pPr>
              <w:spacing w:before="120"/>
              <w:jc w:val="center"/>
            </w:pPr>
            <w:r>
              <w:t>5</w:t>
            </w:r>
          </w:p>
        </w:tc>
      </w:tr>
      <w:tr w:rsidR="0030083F" w:rsidRPr="002C00A7" w:rsidTr="00B53152">
        <w:tc>
          <w:tcPr>
            <w:tcW w:w="4043" w:type="dxa"/>
          </w:tcPr>
          <w:p w:rsidR="0030083F" w:rsidRPr="002C00A7" w:rsidRDefault="0030083F" w:rsidP="00B53152">
            <w:pPr>
              <w:spacing w:before="120"/>
            </w:pPr>
            <w:r w:rsidRPr="00C0794B">
              <w:t xml:space="preserve">This was a good way to learn about </w:t>
            </w:r>
            <w:r>
              <w:t>science.</w:t>
            </w:r>
          </w:p>
        </w:tc>
        <w:tc>
          <w:tcPr>
            <w:tcW w:w="973" w:type="dxa"/>
            <w:vAlign w:val="center"/>
          </w:tcPr>
          <w:p w:rsidR="0030083F" w:rsidRPr="002C00A7" w:rsidRDefault="0030083F" w:rsidP="00B53152">
            <w:pPr>
              <w:spacing w:before="120"/>
              <w:jc w:val="center"/>
            </w:pPr>
            <w:r w:rsidRPr="002C00A7">
              <w:t>1</w:t>
            </w:r>
          </w:p>
        </w:tc>
        <w:tc>
          <w:tcPr>
            <w:tcW w:w="1261" w:type="dxa"/>
            <w:vAlign w:val="center"/>
          </w:tcPr>
          <w:p w:rsidR="0030083F" w:rsidRPr="002C00A7" w:rsidRDefault="0030083F" w:rsidP="00B53152">
            <w:pPr>
              <w:spacing w:before="120"/>
              <w:jc w:val="center"/>
            </w:pPr>
            <w:r>
              <w:t>2</w:t>
            </w:r>
          </w:p>
        </w:tc>
        <w:tc>
          <w:tcPr>
            <w:tcW w:w="973" w:type="dxa"/>
            <w:vAlign w:val="center"/>
          </w:tcPr>
          <w:p w:rsidR="0030083F" w:rsidRPr="002C00A7" w:rsidRDefault="0030083F" w:rsidP="00B53152">
            <w:pPr>
              <w:spacing w:before="120"/>
              <w:jc w:val="center"/>
            </w:pPr>
            <w:r>
              <w:t>3</w:t>
            </w:r>
          </w:p>
        </w:tc>
        <w:tc>
          <w:tcPr>
            <w:tcW w:w="1261" w:type="dxa"/>
            <w:vAlign w:val="center"/>
          </w:tcPr>
          <w:p w:rsidR="0030083F" w:rsidRPr="002C00A7" w:rsidRDefault="0030083F" w:rsidP="00B53152">
            <w:pPr>
              <w:spacing w:before="120"/>
              <w:jc w:val="center"/>
            </w:pPr>
            <w:r>
              <w:t>4</w:t>
            </w:r>
          </w:p>
        </w:tc>
        <w:tc>
          <w:tcPr>
            <w:tcW w:w="953" w:type="dxa"/>
            <w:vAlign w:val="center"/>
          </w:tcPr>
          <w:p w:rsidR="0030083F" w:rsidRPr="002C00A7" w:rsidRDefault="0030083F" w:rsidP="00B53152">
            <w:pPr>
              <w:spacing w:before="120"/>
              <w:jc w:val="center"/>
            </w:pPr>
            <w:r>
              <w:t>5</w:t>
            </w:r>
          </w:p>
        </w:tc>
      </w:tr>
      <w:tr w:rsidR="0030083F" w:rsidRPr="002C00A7" w:rsidTr="00B53152">
        <w:tc>
          <w:tcPr>
            <w:tcW w:w="4043" w:type="dxa"/>
            <w:shd w:val="clear" w:color="auto" w:fill="D9D9D9" w:themeFill="background1" w:themeFillShade="D9"/>
          </w:tcPr>
          <w:p w:rsidR="0030083F" w:rsidRPr="00C0794B" w:rsidRDefault="0030083F" w:rsidP="00907DC4">
            <w:pPr>
              <w:spacing w:before="120"/>
            </w:pPr>
            <w:r>
              <w:t xml:space="preserve">I am going to talk to other people about </w:t>
            </w:r>
            <w:r w:rsidR="00907DC4">
              <w:t>the topics covered</w:t>
            </w:r>
            <w:r>
              <w:t>.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30083F" w:rsidRPr="002C00A7" w:rsidRDefault="0030083F" w:rsidP="00B53152">
            <w:pPr>
              <w:spacing w:before="120"/>
              <w:jc w:val="center"/>
            </w:pPr>
            <w:r>
              <w:t>1</w:t>
            </w: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:rsidR="0030083F" w:rsidRDefault="0030083F" w:rsidP="00B53152">
            <w:pPr>
              <w:spacing w:before="120"/>
              <w:jc w:val="center"/>
            </w:pPr>
            <w:r>
              <w:t>2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30083F" w:rsidRDefault="0030083F" w:rsidP="00B53152">
            <w:pPr>
              <w:spacing w:before="120"/>
              <w:jc w:val="center"/>
            </w:pPr>
            <w:r>
              <w:t>3</w:t>
            </w: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:rsidR="0030083F" w:rsidRDefault="0030083F" w:rsidP="00B53152">
            <w:pPr>
              <w:spacing w:before="120"/>
              <w:jc w:val="center"/>
            </w:pPr>
            <w:r>
              <w:t>4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:rsidR="0030083F" w:rsidRDefault="0030083F" w:rsidP="00B53152">
            <w:pPr>
              <w:spacing w:before="120"/>
              <w:jc w:val="center"/>
            </w:pPr>
            <w:r>
              <w:t>5</w:t>
            </w:r>
          </w:p>
        </w:tc>
      </w:tr>
      <w:tr w:rsidR="0030083F" w:rsidRPr="002C00A7" w:rsidTr="00B53152">
        <w:tc>
          <w:tcPr>
            <w:tcW w:w="4043" w:type="dxa"/>
          </w:tcPr>
          <w:p w:rsidR="0030083F" w:rsidRPr="00C0794B" w:rsidRDefault="0030083F" w:rsidP="00B53152">
            <w:pPr>
              <w:spacing w:before="120"/>
            </w:pPr>
            <w:r w:rsidRPr="00C0794B">
              <w:t xml:space="preserve">I would recommend </w:t>
            </w:r>
            <w:sdt>
              <w:sdtPr>
                <w:id w:val="-55328401"/>
                <w:text/>
              </w:sdtPr>
              <w:sdtEndPr/>
              <w:sdtContent>
                <w:r w:rsidRPr="00C0794B">
                  <w:t>this experience</w:t>
                </w:r>
              </w:sdtContent>
            </w:sdt>
            <w:r w:rsidRPr="00C0794B">
              <w:t xml:space="preserve"> to others</w:t>
            </w:r>
            <w:r>
              <w:t>.</w:t>
            </w:r>
          </w:p>
        </w:tc>
        <w:tc>
          <w:tcPr>
            <w:tcW w:w="973" w:type="dxa"/>
            <w:vAlign w:val="center"/>
          </w:tcPr>
          <w:p w:rsidR="0030083F" w:rsidRPr="002C00A7" w:rsidRDefault="0030083F" w:rsidP="00B53152">
            <w:pPr>
              <w:spacing w:before="120"/>
              <w:jc w:val="center"/>
            </w:pPr>
            <w:r>
              <w:t>1</w:t>
            </w:r>
          </w:p>
        </w:tc>
        <w:tc>
          <w:tcPr>
            <w:tcW w:w="1261" w:type="dxa"/>
            <w:vAlign w:val="center"/>
          </w:tcPr>
          <w:p w:rsidR="0030083F" w:rsidRDefault="0030083F" w:rsidP="00B53152">
            <w:pPr>
              <w:spacing w:before="120"/>
              <w:jc w:val="center"/>
            </w:pPr>
            <w:r>
              <w:t>2</w:t>
            </w:r>
          </w:p>
        </w:tc>
        <w:tc>
          <w:tcPr>
            <w:tcW w:w="973" w:type="dxa"/>
            <w:vAlign w:val="center"/>
          </w:tcPr>
          <w:p w:rsidR="0030083F" w:rsidRDefault="0030083F" w:rsidP="00B53152">
            <w:pPr>
              <w:spacing w:before="120"/>
              <w:jc w:val="center"/>
            </w:pPr>
            <w:r>
              <w:t>3</w:t>
            </w:r>
          </w:p>
        </w:tc>
        <w:tc>
          <w:tcPr>
            <w:tcW w:w="1261" w:type="dxa"/>
            <w:vAlign w:val="center"/>
          </w:tcPr>
          <w:p w:rsidR="0030083F" w:rsidRDefault="0030083F" w:rsidP="00B53152">
            <w:pPr>
              <w:spacing w:before="120"/>
              <w:jc w:val="center"/>
            </w:pPr>
            <w:r>
              <w:t>4</w:t>
            </w:r>
          </w:p>
        </w:tc>
        <w:tc>
          <w:tcPr>
            <w:tcW w:w="953" w:type="dxa"/>
            <w:vAlign w:val="center"/>
          </w:tcPr>
          <w:p w:rsidR="0030083F" w:rsidRDefault="0030083F" w:rsidP="00B53152">
            <w:pPr>
              <w:spacing w:before="120"/>
              <w:jc w:val="center"/>
            </w:pPr>
            <w:r>
              <w:t>5</w:t>
            </w:r>
          </w:p>
        </w:tc>
      </w:tr>
      <w:tr w:rsidR="0030083F" w:rsidRPr="002C00A7" w:rsidTr="00B53152">
        <w:tc>
          <w:tcPr>
            <w:tcW w:w="4043" w:type="dxa"/>
            <w:shd w:val="clear" w:color="auto" w:fill="D9D9D9" w:themeFill="background1" w:themeFillShade="D9"/>
          </w:tcPr>
          <w:p w:rsidR="0030083F" w:rsidRPr="00C0794B" w:rsidRDefault="0030083F" w:rsidP="00B53152">
            <w:pPr>
              <w:spacing w:before="120"/>
            </w:pPr>
            <w:r>
              <w:t xml:space="preserve">I </w:t>
            </w:r>
            <w:r w:rsidR="00907DC4">
              <w:t xml:space="preserve">have </w:t>
            </w:r>
            <w:r>
              <w:t xml:space="preserve">sought information about </w:t>
            </w:r>
            <w:sdt>
              <w:sdtPr>
                <w:id w:val="716862955"/>
                <w:text/>
              </w:sdtPr>
              <w:sdtEndPr/>
              <w:sdtContent>
                <w:r>
                  <w:t>science</w:t>
                </w:r>
              </w:sdtContent>
            </w:sdt>
            <w:r>
              <w:t xml:space="preserve"> before </w:t>
            </w:r>
            <w:sdt>
              <w:sdtPr>
                <w:id w:val="1944881449"/>
                <w:text/>
              </w:sdtPr>
              <w:sdtEndPr/>
              <w:sdtContent>
                <w:r>
                  <w:t>this experience</w:t>
                </w:r>
              </w:sdtContent>
            </w:sdt>
            <w:r>
              <w:t>.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30083F" w:rsidRPr="002C00A7" w:rsidRDefault="0030083F" w:rsidP="00B53152">
            <w:pPr>
              <w:spacing w:before="120"/>
              <w:jc w:val="center"/>
            </w:pPr>
            <w:r>
              <w:t>1</w:t>
            </w: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:rsidR="0030083F" w:rsidRDefault="0030083F" w:rsidP="00B53152">
            <w:pPr>
              <w:spacing w:before="120"/>
              <w:jc w:val="center"/>
            </w:pPr>
            <w:r>
              <w:t>2</w:t>
            </w:r>
          </w:p>
        </w:tc>
        <w:tc>
          <w:tcPr>
            <w:tcW w:w="973" w:type="dxa"/>
            <w:shd w:val="clear" w:color="auto" w:fill="D9D9D9" w:themeFill="background1" w:themeFillShade="D9"/>
            <w:vAlign w:val="center"/>
          </w:tcPr>
          <w:p w:rsidR="0030083F" w:rsidRDefault="0030083F" w:rsidP="00B53152">
            <w:pPr>
              <w:spacing w:before="120"/>
              <w:jc w:val="center"/>
            </w:pPr>
            <w:r>
              <w:t>3</w:t>
            </w: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:rsidR="0030083F" w:rsidRDefault="0030083F" w:rsidP="00B53152">
            <w:pPr>
              <w:spacing w:before="120"/>
              <w:jc w:val="center"/>
            </w:pPr>
            <w:r>
              <w:t>4</w:t>
            </w:r>
          </w:p>
        </w:tc>
        <w:tc>
          <w:tcPr>
            <w:tcW w:w="953" w:type="dxa"/>
            <w:shd w:val="clear" w:color="auto" w:fill="D9D9D9" w:themeFill="background1" w:themeFillShade="D9"/>
            <w:vAlign w:val="center"/>
          </w:tcPr>
          <w:p w:rsidR="0030083F" w:rsidRDefault="0030083F" w:rsidP="00B53152">
            <w:pPr>
              <w:spacing w:before="120"/>
              <w:jc w:val="center"/>
            </w:pPr>
            <w:r>
              <w:t>5</w:t>
            </w:r>
          </w:p>
        </w:tc>
      </w:tr>
    </w:tbl>
    <w:p w:rsidR="00EB4473" w:rsidRDefault="00EB4473" w:rsidP="00EB4473">
      <w:pPr>
        <w:tabs>
          <w:tab w:val="left" w:pos="540"/>
        </w:tabs>
        <w:spacing w:after="0" w:line="240" w:lineRule="auto"/>
        <w:ind w:left="540" w:hanging="540"/>
        <w:rPr>
          <w:rFonts w:cs="Tahoma"/>
          <w:b/>
          <w:bCs/>
        </w:rPr>
      </w:pPr>
    </w:p>
    <w:p w:rsidR="00EB4473" w:rsidRPr="00CE28EF" w:rsidRDefault="00EB4473" w:rsidP="00EB4473">
      <w:pPr>
        <w:tabs>
          <w:tab w:val="left" w:pos="540"/>
        </w:tabs>
        <w:spacing w:after="0" w:line="240" w:lineRule="auto"/>
        <w:ind w:left="540" w:hanging="540"/>
        <w:rPr>
          <w:rFonts w:cs="Tahoma"/>
          <w:b/>
          <w:bCs/>
        </w:rPr>
      </w:pPr>
      <w:r w:rsidRPr="00CE28EF">
        <w:rPr>
          <w:rFonts w:cs="Tahoma"/>
          <w:b/>
          <w:bCs/>
        </w:rPr>
        <w:t>Which of the following sounds most like you?</w:t>
      </w:r>
    </w:p>
    <w:tbl>
      <w:tblPr>
        <w:tblStyle w:val="TableGrid"/>
        <w:tblpPr w:leftFromText="180" w:rightFromText="180" w:vertAnchor="text" w:horzAnchor="page" w:tblpX="1483" w:tblpY="30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DA2047" w:rsidTr="00DA2047">
        <w:tc>
          <w:tcPr>
            <w:tcW w:w="9464" w:type="dxa"/>
          </w:tcPr>
          <w:p w:rsidR="00DA2047" w:rsidRPr="00CE28EF" w:rsidRDefault="00DA2047" w:rsidP="00DA2047">
            <w:pPr>
              <w:spacing w:before="120"/>
              <w:rPr>
                <w:noProof/>
                <w:lang w:eastAsia="en-AU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2EC4EA9" wp14:editId="2E92839C">
                      <wp:simplePos x="0" y="0"/>
                      <wp:positionH relativeFrom="column">
                        <wp:posOffset>3440430</wp:posOffset>
                      </wp:positionH>
                      <wp:positionV relativeFrom="paragraph">
                        <wp:posOffset>125730</wp:posOffset>
                      </wp:positionV>
                      <wp:extent cx="104775" cy="114300"/>
                      <wp:effectExtent l="0" t="0" r="28575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33D0FBD" id="Rectangle 13" o:spid="_x0000_s1026" style="position:absolute;margin-left:270.9pt;margin-top:9.9pt;width:8.25pt;height:9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" filled="f" strokecolor="black [3213]"/>
                  </w:pict>
                </mc:Fallback>
              </mc:AlternateContent>
            </w:r>
            <w:r w:rsidRPr="00CE28EF">
              <w:rPr>
                <w:noProof/>
                <w:lang w:eastAsia="en-AU"/>
              </w:rPr>
              <w:t>I was already very interested in science before this event</w:t>
            </w:r>
            <w:r>
              <w:rPr>
                <w:noProof/>
                <w:lang w:eastAsia="en-AU"/>
              </w:rPr>
              <w:t>.</w:t>
            </w:r>
          </w:p>
        </w:tc>
      </w:tr>
      <w:tr w:rsidR="00DA2047" w:rsidTr="00DA2047">
        <w:tc>
          <w:tcPr>
            <w:tcW w:w="9464" w:type="dxa"/>
          </w:tcPr>
          <w:p w:rsidR="00DA2047" w:rsidRDefault="00DA2047" w:rsidP="00DA2047">
            <w:pPr>
              <w:spacing w:before="12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BE31770" wp14:editId="62070159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127635</wp:posOffset>
                      </wp:positionV>
                      <wp:extent cx="104775" cy="114300"/>
                      <wp:effectExtent l="0" t="0" r="28575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A04C8AF" id="Rectangle 14" o:spid="_x0000_s1026" style="position:absolute;margin-left:270.95pt;margin-top:10.05pt;width:8.25pt;height:9pt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" filled="f" strokecolor="black [3213]"/>
                  </w:pict>
                </mc:Fallback>
              </mc:AlternateContent>
            </w:r>
            <w:r>
              <w:t>I am more interested in science after this event.</w:t>
            </w:r>
          </w:p>
        </w:tc>
      </w:tr>
      <w:tr w:rsidR="00DA2047" w:rsidTr="00DA2047">
        <w:tc>
          <w:tcPr>
            <w:tcW w:w="9464" w:type="dxa"/>
          </w:tcPr>
          <w:p w:rsidR="00DA2047" w:rsidRDefault="00DA2047" w:rsidP="00DA2047">
            <w:pPr>
              <w:spacing w:before="120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8DAA194" wp14:editId="667582BB">
                      <wp:simplePos x="0" y="0"/>
                      <wp:positionH relativeFrom="column">
                        <wp:posOffset>3441065</wp:posOffset>
                      </wp:positionH>
                      <wp:positionV relativeFrom="paragraph">
                        <wp:posOffset>116840</wp:posOffset>
                      </wp:positionV>
                      <wp:extent cx="104775" cy="114300"/>
                      <wp:effectExtent l="0" t="0" r="28575" b="1905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DDD0E01" id="Rectangle 28" o:spid="_x0000_s1026" style="position:absolute;margin-left:270.95pt;margin-top:9.2pt;width:8.25pt;height:9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" filled="f" strokecolor="windowText"/>
                  </w:pict>
                </mc:Fallback>
              </mc:AlternateContent>
            </w:r>
            <w:r>
              <w:t>I am less interested in science after this event.</w:t>
            </w:r>
          </w:p>
        </w:tc>
      </w:tr>
    </w:tbl>
    <w:p w:rsidR="00DA2047" w:rsidRDefault="00DA2047" w:rsidP="00E17A7B">
      <w:pPr>
        <w:spacing w:after="0" w:line="240" w:lineRule="auto"/>
        <w:jc w:val="center"/>
        <w:rPr>
          <w:b/>
          <w:sz w:val="20"/>
          <w:szCs w:val="20"/>
        </w:rPr>
      </w:pPr>
    </w:p>
    <w:p w:rsidR="007F69C5" w:rsidRDefault="007F69C5" w:rsidP="00E17A7B">
      <w:pPr>
        <w:spacing w:after="0" w:line="240" w:lineRule="auto"/>
        <w:jc w:val="center"/>
        <w:rPr>
          <w:b/>
          <w:sz w:val="20"/>
          <w:szCs w:val="20"/>
        </w:rPr>
      </w:pPr>
    </w:p>
    <w:p w:rsidR="00E17A7B" w:rsidRPr="00E17A7B" w:rsidRDefault="00E17A7B" w:rsidP="00E17A7B">
      <w:pPr>
        <w:spacing w:after="0" w:line="240" w:lineRule="auto"/>
        <w:jc w:val="center"/>
        <w:rPr>
          <w:b/>
          <w:sz w:val="20"/>
          <w:szCs w:val="20"/>
        </w:rPr>
      </w:pPr>
      <w:r w:rsidRPr="00E17A7B">
        <w:rPr>
          <w:b/>
          <w:sz w:val="20"/>
          <w:szCs w:val="20"/>
        </w:rPr>
        <w:t>Please turn over</w:t>
      </w:r>
    </w:p>
    <w:p w:rsidR="00E17A7B" w:rsidRDefault="0030083F" w:rsidP="007F69C5">
      <w:r>
        <w:rPr>
          <w:b/>
          <w:u w:val="single"/>
        </w:rPr>
        <w:br w:type="page"/>
      </w:r>
    </w:p>
    <w:tbl>
      <w:tblPr>
        <w:tblStyle w:val="TableGrid"/>
        <w:tblpPr w:leftFromText="180" w:rightFromText="180" w:vertAnchor="text" w:horzAnchor="page" w:tblpX="1483" w:tblpY="30"/>
        <w:tblW w:w="93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275"/>
        <w:gridCol w:w="3611"/>
      </w:tblGrid>
      <w:tr w:rsidR="00E17A7B" w:rsidTr="004D34E6">
        <w:tc>
          <w:tcPr>
            <w:tcW w:w="4503" w:type="dxa"/>
          </w:tcPr>
          <w:p w:rsidR="00E17A7B" w:rsidRPr="0009341D" w:rsidRDefault="00E17A7B" w:rsidP="004D34E6">
            <w:pPr>
              <w:rPr>
                <w:b/>
                <w:noProof/>
                <w:lang w:eastAsia="en-AU"/>
              </w:rPr>
            </w:pPr>
            <w:r>
              <w:rPr>
                <w:b/>
              </w:rPr>
              <w:lastRenderedPageBreak/>
              <w:t>Do you have a background in science</w:t>
            </w:r>
            <w:r w:rsidRPr="0009341D">
              <w:rPr>
                <w:b/>
              </w:rPr>
              <w:t xml:space="preserve">?  </w:t>
            </w:r>
          </w:p>
        </w:tc>
        <w:tc>
          <w:tcPr>
            <w:tcW w:w="1275" w:type="dxa"/>
          </w:tcPr>
          <w:p w:rsidR="00E17A7B" w:rsidRDefault="00E17A7B" w:rsidP="004D34E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6EFA299" wp14:editId="223D89E5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30480</wp:posOffset>
                      </wp:positionV>
                      <wp:extent cx="104775" cy="114300"/>
                      <wp:effectExtent l="0" t="0" r="28575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A994B4A" id="Rectangle 15" o:spid="_x0000_s1026" style="position:absolute;margin-left:31.5pt;margin-top:2.4pt;width:8.25pt;height:9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" filled="f" strokecolor="black [3213]"/>
                  </w:pict>
                </mc:Fallback>
              </mc:AlternateContent>
            </w:r>
            <w:r>
              <w:t>Yes</w:t>
            </w:r>
          </w:p>
        </w:tc>
        <w:tc>
          <w:tcPr>
            <w:tcW w:w="3611" w:type="dxa"/>
          </w:tcPr>
          <w:p w:rsidR="00E17A7B" w:rsidRDefault="00E17A7B" w:rsidP="004D34E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DDFE684" wp14:editId="019B2502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30480</wp:posOffset>
                      </wp:positionV>
                      <wp:extent cx="104775" cy="114300"/>
                      <wp:effectExtent l="0" t="0" r="28575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120EF46" id="Rectangle 16" o:spid="_x0000_s1026" style="position:absolute;margin-left:41.25pt;margin-top:2.4pt;width:8.25pt;height:9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" filled="f" strokecolor="windowText"/>
                  </w:pict>
                </mc:Fallback>
              </mc:AlternateContent>
            </w:r>
            <w:r>
              <w:t>No</w:t>
            </w:r>
          </w:p>
        </w:tc>
      </w:tr>
    </w:tbl>
    <w:p w:rsidR="00E17A7B" w:rsidRDefault="00907DC4" w:rsidP="00E17A7B">
      <w:pPr>
        <w:spacing w:after="0" w:line="240" w:lineRule="auto"/>
      </w:pPr>
      <w:r>
        <w:t>If yes, please provide more information:</w:t>
      </w:r>
    </w:p>
    <w:p w:rsidR="00907DC4" w:rsidRDefault="00907DC4" w:rsidP="00E17A7B">
      <w:pPr>
        <w:spacing w:after="0" w:line="240" w:lineRule="auto"/>
      </w:pPr>
    </w:p>
    <w:tbl>
      <w:tblPr>
        <w:tblStyle w:val="TableGrid"/>
        <w:tblpPr w:leftFromText="180" w:rightFromText="180" w:vertAnchor="text" w:horzAnchor="page" w:tblpX="1483" w:tblpY="30"/>
        <w:tblW w:w="93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275"/>
        <w:gridCol w:w="3611"/>
      </w:tblGrid>
      <w:tr w:rsidR="00E17A7B" w:rsidTr="004D34E6">
        <w:tc>
          <w:tcPr>
            <w:tcW w:w="4503" w:type="dxa"/>
          </w:tcPr>
          <w:p w:rsidR="00E17A7B" w:rsidRPr="0009341D" w:rsidRDefault="00E17A7B" w:rsidP="00E17A7B">
            <w:pPr>
              <w:rPr>
                <w:b/>
                <w:noProof/>
                <w:lang w:eastAsia="en-AU"/>
              </w:rPr>
            </w:pPr>
            <w:r w:rsidRPr="0009341D">
              <w:rPr>
                <w:b/>
              </w:rPr>
              <w:t xml:space="preserve">Have you been to an event like this before?  </w:t>
            </w:r>
          </w:p>
        </w:tc>
        <w:tc>
          <w:tcPr>
            <w:tcW w:w="1275" w:type="dxa"/>
          </w:tcPr>
          <w:p w:rsidR="00E17A7B" w:rsidRDefault="00E17A7B" w:rsidP="00E17A7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6A69F67" wp14:editId="613DF22E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30480</wp:posOffset>
                      </wp:positionV>
                      <wp:extent cx="104775" cy="114300"/>
                      <wp:effectExtent l="0" t="0" r="28575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080C489" id="Rectangle 17" o:spid="_x0000_s1026" style="position:absolute;margin-left:31.5pt;margin-top:2.4pt;width:8.25pt;height:9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" filled="f" strokecolor="black [3213]"/>
                  </w:pict>
                </mc:Fallback>
              </mc:AlternateContent>
            </w:r>
            <w:r>
              <w:t>Yes</w:t>
            </w:r>
          </w:p>
        </w:tc>
        <w:tc>
          <w:tcPr>
            <w:tcW w:w="3611" w:type="dxa"/>
          </w:tcPr>
          <w:p w:rsidR="00E17A7B" w:rsidRDefault="00E17A7B" w:rsidP="00E17A7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080BEA8" wp14:editId="061EF4BF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30480</wp:posOffset>
                      </wp:positionV>
                      <wp:extent cx="104775" cy="114300"/>
                      <wp:effectExtent l="0" t="0" r="28575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3BF1716" id="Rectangle 18" o:spid="_x0000_s1026" style="position:absolute;margin-left:41.25pt;margin-top:2.4pt;width:8.25pt;height:9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" filled="f" strokecolor="windowText"/>
                  </w:pict>
                </mc:Fallback>
              </mc:AlternateContent>
            </w:r>
            <w:r>
              <w:t>No</w:t>
            </w:r>
          </w:p>
        </w:tc>
      </w:tr>
    </w:tbl>
    <w:p w:rsidR="00E17A7B" w:rsidRDefault="00E17A7B" w:rsidP="00E17A7B">
      <w:pPr>
        <w:spacing w:after="0" w:line="240" w:lineRule="auto"/>
      </w:pPr>
    </w:p>
    <w:tbl>
      <w:tblPr>
        <w:tblStyle w:val="TableGrid"/>
        <w:tblpPr w:leftFromText="180" w:rightFromText="180" w:vertAnchor="text" w:horzAnchor="page" w:tblpX="1483" w:tblpY="30"/>
        <w:tblW w:w="86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1275"/>
        <w:gridCol w:w="1418"/>
        <w:gridCol w:w="1418"/>
      </w:tblGrid>
      <w:tr w:rsidR="00907DC4" w:rsidTr="00907DC4">
        <w:tc>
          <w:tcPr>
            <w:tcW w:w="4503" w:type="dxa"/>
          </w:tcPr>
          <w:p w:rsidR="00907DC4" w:rsidRPr="0009341D" w:rsidRDefault="00907DC4" w:rsidP="00E17A7B">
            <w:pPr>
              <w:rPr>
                <w:b/>
                <w:noProof/>
                <w:lang w:eastAsia="en-AU"/>
              </w:rPr>
            </w:pPr>
            <w:r w:rsidRPr="0009341D">
              <w:rPr>
                <w:b/>
              </w:rPr>
              <w:t xml:space="preserve">Would you go to an event like this again? </w:t>
            </w:r>
          </w:p>
        </w:tc>
        <w:tc>
          <w:tcPr>
            <w:tcW w:w="1275" w:type="dxa"/>
          </w:tcPr>
          <w:p w:rsidR="00907DC4" w:rsidRDefault="00907DC4" w:rsidP="00E17A7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4E0D3B5" wp14:editId="5026B007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30480</wp:posOffset>
                      </wp:positionV>
                      <wp:extent cx="104775" cy="114300"/>
                      <wp:effectExtent l="0" t="0" r="28575" b="1905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29163BE" id="Rectangle 23" o:spid="_x0000_s1026" style="position:absolute;margin-left:31.5pt;margin-top:2.4pt;width:8.25pt;height:9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" filled="f" strokecolor="black [3213]"/>
                  </w:pict>
                </mc:Fallback>
              </mc:AlternateContent>
            </w:r>
            <w:r>
              <w:t>Yes</w:t>
            </w:r>
          </w:p>
        </w:tc>
        <w:tc>
          <w:tcPr>
            <w:tcW w:w="1418" w:type="dxa"/>
          </w:tcPr>
          <w:p w:rsidR="00907DC4" w:rsidRDefault="00907DC4" w:rsidP="00E17A7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73BDE3F" wp14:editId="4ECA11B2">
                      <wp:simplePos x="0" y="0"/>
                      <wp:positionH relativeFrom="column">
                        <wp:posOffset>523875</wp:posOffset>
                      </wp:positionH>
                      <wp:positionV relativeFrom="paragraph">
                        <wp:posOffset>30480</wp:posOffset>
                      </wp:positionV>
                      <wp:extent cx="104775" cy="114300"/>
                      <wp:effectExtent l="0" t="0" r="28575" b="1905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CAE5F93" id="Rectangle 24" o:spid="_x0000_s1026" style="position:absolute;margin-left:41.25pt;margin-top:2.4pt;width:8.25pt;height:9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" filled="f" strokecolor="windowText"/>
                  </w:pict>
                </mc:Fallback>
              </mc:AlternateContent>
            </w:r>
            <w:r>
              <w:t>No</w:t>
            </w:r>
          </w:p>
        </w:tc>
        <w:tc>
          <w:tcPr>
            <w:tcW w:w="1418" w:type="dxa"/>
          </w:tcPr>
          <w:p w:rsidR="00907DC4" w:rsidRDefault="00907DC4" w:rsidP="00E17A7B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812542F" wp14:editId="52347CB2">
                      <wp:simplePos x="0" y="0"/>
                      <wp:positionH relativeFrom="column">
                        <wp:posOffset>668020</wp:posOffset>
                      </wp:positionH>
                      <wp:positionV relativeFrom="paragraph">
                        <wp:posOffset>30480</wp:posOffset>
                      </wp:positionV>
                      <wp:extent cx="104775" cy="114300"/>
                      <wp:effectExtent l="0" t="0" r="28575" b="19050"/>
                      <wp:wrapNone/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486C509" id="Rectangle 35" o:spid="_x0000_s1026" style="position:absolute;margin-left:52.6pt;margin-top:2.4pt;width:8.25pt;height:9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" filled="f" strokecolor="windowText"/>
                  </w:pict>
                </mc:Fallback>
              </mc:AlternateContent>
            </w:r>
            <w:r>
              <w:rPr>
                <w:noProof/>
              </w:rPr>
              <w:t xml:space="preserve">Unsure </w:t>
            </w:r>
          </w:p>
        </w:tc>
      </w:tr>
    </w:tbl>
    <w:p w:rsidR="00E17A7B" w:rsidRDefault="00E17A7B" w:rsidP="00E17A7B">
      <w:pPr>
        <w:tabs>
          <w:tab w:val="left" w:pos="6420"/>
        </w:tabs>
        <w:spacing w:after="0" w:line="240" w:lineRule="auto"/>
      </w:pPr>
    </w:p>
    <w:p w:rsidR="00E17A7B" w:rsidRPr="0009341D" w:rsidRDefault="00E17A7B" w:rsidP="00E17A7B">
      <w:pPr>
        <w:tabs>
          <w:tab w:val="left" w:pos="6420"/>
        </w:tabs>
        <w:spacing w:after="0" w:line="240" w:lineRule="auto"/>
        <w:rPr>
          <w:b/>
        </w:rPr>
      </w:pPr>
      <w:r w:rsidRPr="0009341D">
        <w:rPr>
          <w:b/>
        </w:rPr>
        <w:t>How did you find out about this event?</w:t>
      </w: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366"/>
        <w:gridCol w:w="2366"/>
        <w:gridCol w:w="2366"/>
      </w:tblGrid>
      <w:tr w:rsidR="00CE11D6" w:rsidTr="00CE11D6">
        <w:tc>
          <w:tcPr>
            <w:tcW w:w="2366" w:type="dxa"/>
          </w:tcPr>
          <w:p w:rsidR="00CE11D6" w:rsidRDefault="00CE11D6" w:rsidP="00E17A7B">
            <w:pPr>
              <w:tabs>
                <w:tab w:val="left" w:pos="642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3E879E0" wp14:editId="6898672E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27305</wp:posOffset>
                      </wp:positionV>
                      <wp:extent cx="104775" cy="114300"/>
                      <wp:effectExtent l="0" t="0" r="28575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06673D2" id="Rectangle 19" o:spid="_x0000_s1026" style="position:absolute;margin-left:100.5pt;margin-top:2.15pt;width:8.25pt;height:9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" filled="f" strokecolor="windowText"/>
                  </w:pict>
                </mc:Fallback>
              </mc:AlternateContent>
            </w:r>
            <w:r>
              <w:t>Newspaper ad</w:t>
            </w:r>
          </w:p>
        </w:tc>
        <w:tc>
          <w:tcPr>
            <w:tcW w:w="2366" w:type="dxa"/>
          </w:tcPr>
          <w:p w:rsidR="00CE11D6" w:rsidRDefault="00CE11D6" w:rsidP="00E17A7B">
            <w:pPr>
              <w:tabs>
                <w:tab w:val="left" w:pos="642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9BB43A0" wp14:editId="601E2AE3">
                      <wp:simplePos x="0" y="0"/>
                      <wp:positionH relativeFrom="column">
                        <wp:posOffset>1261745</wp:posOffset>
                      </wp:positionH>
                      <wp:positionV relativeFrom="paragraph">
                        <wp:posOffset>27305</wp:posOffset>
                      </wp:positionV>
                      <wp:extent cx="104775" cy="114300"/>
                      <wp:effectExtent l="0" t="0" r="28575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1DC9F50" id="Rectangle 21" o:spid="_x0000_s1026" style="position:absolute;margin-left:99.35pt;margin-top:2.15pt;width:8.25pt;height:9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" filled="f" strokecolor="windowText"/>
                  </w:pict>
                </mc:Fallback>
              </mc:AlternateContent>
            </w:r>
            <w:r>
              <w:t>E-newsletter/email</w:t>
            </w:r>
          </w:p>
        </w:tc>
        <w:tc>
          <w:tcPr>
            <w:tcW w:w="2366" w:type="dxa"/>
          </w:tcPr>
          <w:p w:rsidR="00CE11D6" w:rsidRDefault="00CE11D6" w:rsidP="00E17A7B">
            <w:pPr>
              <w:tabs>
                <w:tab w:val="left" w:pos="642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0603789" wp14:editId="063F39EC">
                      <wp:simplePos x="0" y="0"/>
                      <wp:positionH relativeFrom="column">
                        <wp:posOffset>1256665</wp:posOffset>
                      </wp:positionH>
                      <wp:positionV relativeFrom="paragraph">
                        <wp:posOffset>27305</wp:posOffset>
                      </wp:positionV>
                      <wp:extent cx="104775" cy="114300"/>
                      <wp:effectExtent l="0" t="0" r="28575" b="1905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085A164" id="Rectangle 25" o:spid="_x0000_s1026" style="position:absolute;margin-left:98.95pt;margin-top:2.15pt;width:8.25pt;height:9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" filled="f" strokecolor="windowText"/>
                  </w:pict>
                </mc:Fallback>
              </mc:AlternateContent>
            </w:r>
            <w:r>
              <w:t>Our website</w:t>
            </w:r>
          </w:p>
        </w:tc>
        <w:tc>
          <w:tcPr>
            <w:tcW w:w="2366" w:type="dxa"/>
          </w:tcPr>
          <w:p w:rsidR="00CE11D6" w:rsidRDefault="00CE11D6" w:rsidP="00E17A7B">
            <w:pPr>
              <w:tabs>
                <w:tab w:val="left" w:pos="642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29DBA39" wp14:editId="37FDFA5B">
                      <wp:simplePos x="0" y="0"/>
                      <wp:positionH relativeFrom="column">
                        <wp:posOffset>1056640</wp:posOffset>
                      </wp:positionH>
                      <wp:positionV relativeFrom="paragraph">
                        <wp:posOffset>27305</wp:posOffset>
                      </wp:positionV>
                      <wp:extent cx="104775" cy="114300"/>
                      <wp:effectExtent l="0" t="0" r="28575" b="1905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470E8B1" id="Rectangle 27" o:spid="_x0000_s1026" style="position:absolute;margin-left:83.2pt;margin-top:2.15pt;width:8.25pt;height:9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" filled="f" strokecolor="windowText"/>
                  </w:pict>
                </mc:Fallback>
              </mc:AlternateContent>
            </w:r>
            <w:r>
              <w:t>Other website</w:t>
            </w:r>
          </w:p>
        </w:tc>
      </w:tr>
      <w:tr w:rsidR="00CE11D6" w:rsidTr="00D1438A">
        <w:tc>
          <w:tcPr>
            <w:tcW w:w="2366" w:type="dxa"/>
          </w:tcPr>
          <w:p w:rsidR="00CE11D6" w:rsidRDefault="00CE11D6" w:rsidP="00E17A7B">
            <w:pPr>
              <w:tabs>
                <w:tab w:val="left" w:pos="642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AF87966" wp14:editId="09561BF2">
                      <wp:simplePos x="0" y="0"/>
                      <wp:positionH relativeFrom="column">
                        <wp:posOffset>1273175</wp:posOffset>
                      </wp:positionH>
                      <wp:positionV relativeFrom="paragraph">
                        <wp:posOffset>28575</wp:posOffset>
                      </wp:positionV>
                      <wp:extent cx="104775" cy="114300"/>
                      <wp:effectExtent l="0" t="0" r="28575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DD665E7" id="Rectangle 20" o:spid="_x0000_s1026" style="position:absolute;margin-left:100.25pt;margin-top:2.25pt;width:8.25pt;height:9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" filled="f" strokecolor="windowText"/>
                  </w:pict>
                </mc:Fallback>
              </mc:AlternateContent>
            </w:r>
            <w:r>
              <w:t>Brochure/pamphlet</w:t>
            </w:r>
          </w:p>
        </w:tc>
        <w:tc>
          <w:tcPr>
            <w:tcW w:w="2366" w:type="dxa"/>
          </w:tcPr>
          <w:p w:rsidR="00CE11D6" w:rsidRDefault="00CE11D6" w:rsidP="00E17A7B">
            <w:pPr>
              <w:tabs>
                <w:tab w:val="left" w:pos="642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77AB6E1" wp14:editId="49C6B6C5">
                      <wp:simplePos x="0" y="0"/>
                      <wp:positionH relativeFrom="column">
                        <wp:posOffset>1261745</wp:posOffset>
                      </wp:positionH>
                      <wp:positionV relativeFrom="paragraph">
                        <wp:posOffset>28575</wp:posOffset>
                      </wp:positionV>
                      <wp:extent cx="104775" cy="114300"/>
                      <wp:effectExtent l="0" t="0" r="28575" b="1905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B572917" id="Rectangle 22" o:spid="_x0000_s1026" style="position:absolute;margin-left:99.35pt;margin-top:2.25pt;width:8.25pt;height:9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" filled="f" strokecolor="windowText"/>
                  </w:pict>
                </mc:Fallback>
              </mc:AlternateContent>
            </w:r>
            <w:r>
              <w:t>Social media</w:t>
            </w:r>
          </w:p>
        </w:tc>
        <w:tc>
          <w:tcPr>
            <w:tcW w:w="4732" w:type="dxa"/>
            <w:gridSpan w:val="2"/>
          </w:tcPr>
          <w:p w:rsidR="00CE11D6" w:rsidRDefault="00CE11D6" w:rsidP="00E17A7B">
            <w:pPr>
              <w:tabs>
                <w:tab w:val="left" w:pos="642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75E8605" wp14:editId="30486195">
                      <wp:simplePos x="0" y="0"/>
                      <wp:positionH relativeFrom="column">
                        <wp:posOffset>2564765</wp:posOffset>
                      </wp:positionH>
                      <wp:positionV relativeFrom="paragraph">
                        <wp:posOffset>34925</wp:posOffset>
                      </wp:positionV>
                      <wp:extent cx="104775" cy="114300"/>
                      <wp:effectExtent l="0" t="0" r="28575" b="1905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882B128" id="Rectangle 26" o:spid="_x0000_s1026" style="position:absolute;margin-left:201.95pt;margin-top:2.75pt;width:8.25pt;height:9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" filled="f" strokecolor="windowText"/>
                  </w:pict>
                </mc:Fallback>
              </mc:AlternateContent>
            </w:r>
            <w:r>
              <w:t>From family/friend/colleague/teacher</w:t>
            </w:r>
          </w:p>
        </w:tc>
      </w:tr>
      <w:tr w:rsidR="00CE11D6" w:rsidTr="005E0465">
        <w:tc>
          <w:tcPr>
            <w:tcW w:w="9464" w:type="dxa"/>
            <w:gridSpan w:val="4"/>
          </w:tcPr>
          <w:p w:rsidR="00CE11D6" w:rsidRDefault="00CE11D6" w:rsidP="00E17A7B">
            <w:pPr>
              <w:tabs>
                <w:tab w:val="left" w:pos="6420"/>
              </w:tabs>
            </w:pPr>
            <w:r>
              <w:t>Other (please specify):</w:t>
            </w:r>
          </w:p>
        </w:tc>
      </w:tr>
    </w:tbl>
    <w:p w:rsidR="00907DC4" w:rsidRDefault="00907DC4" w:rsidP="00907DC4">
      <w:pPr>
        <w:tabs>
          <w:tab w:val="left" w:pos="540"/>
        </w:tabs>
        <w:spacing w:before="120" w:after="0" w:line="240" w:lineRule="auto"/>
        <w:ind w:right="28"/>
        <w:rPr>
          <w:rFonts w:cs="Tahoma"/>
          <w:b/>
          <w:bCs/>
        </w:rPr>
      </w:pPr>
      <w:r>
        <w:rPr>
          <w:rFonts w:cs="Tahoma"/>
          <w:b/>
          <w:bCs/>
        </w:rPr>
        <w:t xml:space="preserve">What three words would you use to describe </w:t>
      </w:r>
      <w:sdt>
        <w:sdtPr>
          <w:rPr>
            <w:rFonts w:cs="Tahoma"/>
            <w:b/>
            <w:bCs/>
          </w:rPr>
          <w:id w:val="809524515"/>
          <w:text/>
        </w:sdtPr>
        <w:sdtEndPr/>
        <w:sdtContent>
          <w:r>
            <w:rPr>
              <w:rFonts w:cs="Tahoma"/>
              <w:b/>
              <w:bCs/>
            </w:rPr>
            <w:t>this event</w:t>
          </w:r>
        </w:sdtContent>
      </w:sdt>
      <w:r>
        <w:rPr>
          <w:rFonts w:cs="Tahoma"/>
          <w:b/>
          <w:bCs/>
        </w:rPr>
        <w:t>?</w:t>
      </w:r>
    </w:p>
    <w:p w:rsidR="00907DC4" w:rsidRDefault="00907DC4" w:rsidP="00CE28EF">
      <w:pPr>
        <w:tabs>
          <w:tab w:val="left" w:pos="540"/>
        </w:tabs>
        <w:spacing w:after="0" w:line="240" w:lineRule="auto"/>
        <w:ind w:right="26"/>
        <w:rPr>
          <w:rFonts w:cs="Tahoma"/>
          <w:b/>
          <w:bCs/>
        </w:rPr>
      </w:pPr>
    </w:p>
    <w:p w:rsidR="00907DC4" w:rsidRDefault="00907DC4" w:rsidP="00CE28EF">
      <w:pPr>
        <w:tabs>
          <w:tab w:val="left" w:pos="540"/>
        </w:tabs>
        <w:spacing w:after="0" w:line="240" w:lineRule="auto"/>
        <w:ind w:right="26"/>
        <w:rPr>
          <w:rFonts w:cs="Tahoma"/>
          <w:b/>
          <w:bCs/>
        </w:rPr>
      </w:pPr>
    </w:p>
    <w:p w:rsidR="00907DC4" w:rsidRDefault="00907DC4" w:rsidP="00CE28EF">
      <w:pPr>
        <w:tabs>
          <w:tab w:val="left" w:pos="540"/>
        </w:tabs>
        <w:spacing w:after="0" w:line="240" w:lineRule="auto"/>
        <w:ind w:right="26"/>
        <w:rPr>
          <w:rFonts w:cs="Tahoma"/>
          <w:b/>
          <w:bCs/>
        </w:rPr>
      </w:pPr>
      <w:r>
        <w:rPr>
          <w:rFonts w:cs="Tahoma"/>
          <w:b/>
          <w:bCs/>
        </w:rPr>
        <w:t>What three words would you use to describe science?</w:t>
      </w:r>
    </w:p>
    <w:p w:rsidR="00907DC4" w:rsidRDefault="00907DC4" w:rsidP="00CE28EF">
      <w:pPr>
        <w:tabs>
          <w:tab w:val="left" w:pos="540"/>
        </w:tabs>
        <w:spacing w:after="0" w:line="240" w:lineRule="auto"/>
        <w:ind w:right="26"/>
        <w:rPr>
          <w:rFonts w:cs="Tahoma"/>
          <w:b/>
          <w:bCs/>
        </w:rPr>
      </w:pPr>
    </w:p>
    <w:p w:rsidR="00907DC4" w:rsidRPr="00907DC4" w:rsidRDefault="00907DC4" w:rsidP="00CE28EF">
      <w:pPr>
        <w:tabs>
          <w:tab w:val="left" w:pos="540"/>
        </w:tabs>
        <w:spacing w:after="0" w:line="240" w:lineRule="auto"/>
        <w:ind w:right="26"/>
        <w:rPr>
          <w:rFonts w:cs="Tahoma"/>
          <w:b/>
          <w:bCs/>
        </w:rPr>
      </w:pPr>
    </w:p>
    <w:sdt>
      <w:sdtPr>
        <w:rPr>
          <w:b/>
        </w:rPr>
        <w:id w:val="1669822775"/>
        <w:text/>
      </w:sdtPr>
      <w:sdtEndPr/>
      <w:sdtContent>
        <w:p w:rsidR="00E17A7B" w:rsidRDefault="004047B3" w:rsidP="00E17A7B">
          <w:pPr>
            <w:spacing w:after="0" w:line="240" w:lineRule="auto"/>
            <w:rPr>
              <w:b/>
            </w:rPr>
          </w:pPr>
          <w:r>
            <w:rPr>
              <w:b/>
            </w:rPr>
            <w:t>What made you decide to attend this event?</w:t>
          </w:r>
        </w:p>
      </w:sdtContent>
    </w:sdt>
    <w:p w:rsidR="00966099" w:rsidRDefault="00966099" w:rsidP="00E17A7B">
      <w:pPr>
        <w:spacing w:after="0" w:line="240" w:lineRule="auto"/>
        <w:rPr>
          <w:b/>
        </w:rPr>
      </w:pPr>
    </w:p>
    <w:p w:rsidR="00966099" w:rsidRDefault="00966099" w:rsidP="00E17A7B">
      <w:pPr>
        <w:spacing w:after="0" w:line="240" w:lineRule="auto"/>
        <w:rPr>
          <w:b/>
        </w:rPr>
      </w:pPr>
    </w:p>
    <w:p w:rsidR="004047B3" w:rsidRDefault="004047B3" w:rsidP="00E17A7B">
      <w:pPr>
        <w:spacing w:after="0" w:line="240" w:lineRule="auto"/>
        <w:rPr>
          <w:b/>
        </w:rPr>
      </w:pPr>
    </w:p>
    <w:p w:rsidR="00966099" w:rsidRDefault="00966099" w:rsidP="00E17A7B">
      <w:pPr>
        <w:spacing w:after="0" w:line="240" w:lineRule="auto"/>
        <w:rPr>
          <w:b/>
        </w:rPr>
      </w:pPr>
    </w:p>
    <w:p w:rsidR="00966099" w:rsidRDefault="00966099" w:rsidP="00E17A7B">
      <w:pPr>
        <w:spacing w:after="0" w:line="240" w:lineRule="auto"/>
        <w:rPr>
          <w:b/>
        </w:rPr>
      </w:pPr>
    </w:p>
    <w:sdt>
      <w:sdtPr>
        <w:rPr>
          <w:b/>
        </w:rPr>
        <w:id w:val="211623600"/>
        <w:text/>
      </w:sdtPr>
      <w:sdtEndPr/>
      <w:sdtContent>
        <w:p w:rsidR="00966099" w:rsidRDefault="004047B3" w:rsidP="00E17A7B">
          <w:pPr>
            <w:spacing w:after="0" w:line="240" w:lineRule="auto"/>
            <w:rPr>
              <w:b/>
            </w:rPr>
          </w:pPr>
          <w:r>
            <w:rPr>
              <w:b/>
            </w:rPr>
            <w:t xml:space="preserve">What is something you learned </w:t>
          </w:r>
          <w:r w:rsidR="009569EF">
            <w:rPr>
              <w:b/>
            </w:rPr>
            <w:t>at this event</w:t>
          </w:r>
          <w:r>
            <w:rPr>
              <w:b/>
            </w:rPr>
            <w:t xml:space="preserve"> that you didn’t know before?</w:t>
          </w:r>
        </w:p>
      </w:sdtContent>
    </w:sdt>
    <w:p w:rsidR="00966099" w:rsidRDefault="00966099" w:rsidP="00E17A7B">
      <w:pPr>
        <w:spacing w:after="0" w:line="240" w:lineRule="auto"/>
        <w:rPr>
          <w:b/>
        </w:rPr>
      </w:pPr>
    </w:p>
    <w:p w:rsidR="00966099" w:rsidRDefault="00966099" w:rsidP="00E17A7B">
      <w:pPr>
        <w:spacing w:after="0" w:line="240" w:lineRule="auto"/>
        <w:rPr>
          <w:b/>
        </w:rPr>
      </w:pPr>
    </w:p>
    <w:p w:rsidR="00966099" w:rsidRDefault="00966099" w:rsidP="00E17A7B">
      <w:pPr>
        <w:spacing w:after="0" w:line="240" w:lineRule="auto"/>
        <w:rPr>
          <w:b/>
        </w:rPr>
      </w:pPr>
    </w:p>
    <w:p w:rsidR="00966099" w:rsidRDefault="00966099" w:rsidP="00E17A7B">
      <w:pPr>
        <w:spacing w:after="0" w:line="240" w:lineRule="auto"/>
        <w:rPr>
          <w:b/>
        </w:rPr>
      </w:pPr>
    </w:p>
    <w:p w:rsidR="0030083F" w:rsidRDefault="0030083F" w:rsidP="00E17A7B">
      <w:pPr>
        <w:spacing w:after="0" w:line="240" w:lineRule="auto"/>
        <w:rPr>
          <w:b/>
        </w:rPr>
      </w:pPr>
    </w:p>
    <w:sdt>
      <w:sdtPr>
        <w:rPr>
          <w:b/>
        </w:rPr>
        <w:id w:val="151028313"/>
        <w:text/>
      </w:sdtPr>
      <w:sdtEndPr/>
      <w:sdtContent>
        <w:p w:rsidR="00966099" w:rsidRDefault="00491549" w:rsidP="00E17A7B">
          <w:pPr>
            <w:spacing w:after="0" w:line="240" w:lineRule="auto"/>
            <w:rPr>
              <w:b/>
            </w:rPr>
          </w:pPr>
          <w:r>
            <w:rPr>
              <w:b/>
            </w:rPr>
            <w:t>What did you like best about this e</w:t>
          </w:r>
          <w:r w:rsidR="00DA2047">
            <w:rPr>
              <w:b/>
            </w:rPr>
            <w:t>vent</w:t>
          </w:r>
          <w:r>
            <w:rPr>
              <w:b/>
            </w:rPr>
            <w:t>?</w:t>
          </w:r>
        </w:p>
      </w:sdtContent>
    </w:sdt>
    <w:p w:rsidR="00966099" w:rsidRDefault="00966099" w:rsidP="00E17A7B">
      <w:pPr>
        <w:spacing w:after="0" w:line="240" w:lineRule="auto"/>
        <w:rPr>
          <w:b/>
        </w:rPr>
      </w:pPr>
    </w:p>
    <w:p w:rsidR="00966099" w:rsidRDefault="00966099" w:rsidP="00E17A7B">
      <w:pPr>
        <w:spacing w:after="0" w:line="240" w:lineRule="auto"/>
        <w:rPr>
          <w:b/>
        </w:rPr>
      </w:pPr>
    </w:p>
    <w:p w:rsidR="004047B3" w:rsidRDefault="004047B3" w:rsidP="00E17A7B">
      <w:pPr>
        <w:spacing w:after="0" w:line="240" w:lineRule="auto"/>
        <w:rPr>
          <w:b/>
        </w:rPr>
      </w:pPr>
    </w:p>
    <w:p w:rsidR="00EB4473" w:rsidRDefault="00EB4473" w:rsidP="00E17A7B">
      <w:pPr>
        <w:spacing w:after="0" w:line="240" w:lineRule="auto"/>
        <w:rPr>
          <w:b/>
        </w:rPr>
      </w:pPr>
    </w:p>
    <w:p w:rsidR="00966099" w:rsidRDefault="00966099" w:rsidP="00E17A7B">
      <w:pPr>
        <w:spacing w:after="0" w:line="240" w:lineRule="auto"/>
        <w:rPr>
          <w:b/>
        </w:rPr>
      </w:pPr>
    </w:p>
    <w:sdt>
      <w:sdtPr>
        <w:rPr>
          <w:b/>
        </w:rPr>
        <w:id w:val="-514999873"/>
        <w:text/>
      </w:sdtPr>
      <w:sdtEndPr/>
      <w:sdtContent>
        <w:p w:rsidR="00EB4473" w:rsidRDefault="00491549" w:rsidP="00E17A7B">
          <w:pPr>
            <w:spacing w:after="0" w:line="240" w:lineRule="auto"/>
            <w:rPr>
              <w:b/>
            </w:rPr>
          </w:pPr>
          <w:r>
            <w:rPr>
              <w:b/>
            </w:rPr>
            <w:t xml:space="preserve">Was there anything </w:t>
          </w:r>
          <w:r w:rsidR="00DA2047">
            <w:rPr>
              <w:b/>
            </w:rPr>
            <w:t xml:space="preserve">about this event </w:t>
          </w:r>
          <w:r>
            <w:rPr>
              <w:b/>
            </w:rPr>
            <w:t xml:space="preserve">you think could </w:t>
          </w:r>
          <w:r w:rsidR="00DA2047">
            <w:rPr>
              <w:b/>
            </w:rPr>
            <w:t xml:space="preserve">be </w:t>
          </w:r>
          <w:r>
            <w:rPr>
              <w:b/>
            </w:rPr>
            <w:t>improve</w:t>
          </w:r>
          <w:r w:rsidR="00DA2047">
            <w:rPr>
              <w:b/>
            </w:rPr>
            <w:t>d</w:t>
          </w:r>
          <w:r>
            <w:rPr>
              <w:b/>
            </w:rPr>
            <w:t>? If so, what?</w:t>
          </w:r>
        </w:p>
      </w:sdtContent>
    </w:sdt>
    <w:p w:rsidR="00EB4473" w:rsidRDefault="00EB4473" w:rsidP="00E17A7B">
      <w:pPr>
        <w:spacing w:after="0" w:line="240" w:lineRule="auto"/>
        <w:rPr>
          <w:b/>
        </w:rPr>
      </w:pPr>
    </w:p>
    <w:p w:rsidR="00EB4473" w:rsidRDefault="00EB4473" w:rsidP="00E17A7B">
      <w:pPr>
        <w:spacing w:after="0" w:line="240" w:lineRule="auto"/>
        <w:rPr>
          <w:b/>
        </w:rPr>
      </w:pPr>
    </w:p>
    <w:p w:rsidR="00EB4473" w:rsidRDefault="00EB4473" w:rsidP="00E17A7B">
      <w:pPr>
        <w:spacing w:after="0" w:line="240" w:lineRule="auto"/>
        <w:rPr>
          <w:b/>
        </w:rPr>
      </w:pPr>
    </w:p>
    <w:p w:rsidR="004047B3" w:rsidRDefault="004047B3" w:rsidP="00E17A7B">
      <w:pPr>
        <w:spacing w:after="0" w:line="240" w:lineRule="auto"/>
        <w:rPr>
          <w:b/>
        </w:rPr>
      </w:pPr>
    </w:p>
    <w:p w:rsidR="007F69C5" w:rsidRDefault="007F69C5" w:rsidP="00E17A7B">
      <w:pPr>
        <w:spacing w:after="0" w:line="240" w:lineRule="auto"/>
        <w:rPr>
          <w:b/>
        </w:rPr>
      </w:pPr>
    </w:p>
    <w:p w:rsidR="007F69C5" w:rsidRPr="0056373C" w:rsidRDefault="007F69C5" w:rsidP="007F69C5">
      <w:pPr>
        <w:rPr>
          <w:b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23F740D7" wp14:editId="5F7F437B">
                <wp:simplePos x="0" y="0"/>
                <wp:positionH relativeFrom="column">
                  <wp:posOffset>4933950</wp:posOffset>
                </wp:positionH>
                <wp:positionV relativeFrom="paragraph">
                  <wp:posOffset>247015</wp:posOffset>
                </wp:positionV>
                <wp:extent cx="762000" cy="228600"/>
                <wp:effectExtent l="0" t="0" r="19050" b="1905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228600"/>
                          <a:chOff x="0" y="0"/>
                          <a:chExt cx="762000" cy="228600"/>
                        </a:xfrm>
                      </wpg:grpSpPr>
                      <wps:wsp>
                        <wps:cNvPr id="31" name="Rectangle 31"/>
                        <wps:cNvSpPr/>
                        <wps:spPr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19050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38100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57150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B9C751F" id="Group 30" o:spid="_x0000_s1026" style="position:absolute;margin-left:388.5pt;margin-top:19.45pt;width:60pt;height:18pt;z-index:251734016;mso-width-relative:margin" coordsize="7620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">
                <v:rect id="Rectangle 31" o:spid="_x0000_s1027" style="position:absolute;width:1905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bvbsYA&#10;AADbAAAADwAAAGRycy9kb3ducmV2LnhtbESPQUvDQBSE74L/YXlCL6XdREEk7baIouQgBas99Paa&#10;fc2mzb4N2dc2/nu3IHgcZuYbZr4cfKvO1McmsIF8moEiroJtuDbw/fU2eQIVBdliG5gM/FCE5eL2&#10;Zo6FDRf+pPNaapUgHAs04ES6QutYOfIYp6EjTt4+9B4lyb7WtsdLgvtW32fZo/bYcFpw2NGLo+q4&#10;PnkD23KQ+pC/y8cRx5tx6XbV6nVnzOhueJ6BEhrkP/zXLq2BhxyuX9IP0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LbvbsYAAADbAAAADwAAAAAAAAAAAAAAAACYAgAAZHJz&#10;L2Rvd25yZXYueG1sUEsFBgAAAAAEAAQA9QAAAIsDAAAAAA==&#10;" filled="f" strokecolor="black [3213]" strokeweight="1pt"/>
                <v:rect id="Rectangle 32" o:spid="_x0000_s1028" style="position:absolute;left:1905;width:1905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RxGcYA&#10;AADbAAAADwAAAGRycy9kb3ducmV2LnhtbESPT2vCQBTE74V+h+UVehHdaKFIdJWitORQCvXPwdsz&#10;+8ymZt+G7Kum375bKHgcZuY3zHzZ+0ZdqIt1YAPjUQaKuAy25srAbvs6nIKKgmyxCUwGfijCcnF/&#10;N8fchit/0mUjlUoQjjkacCJtrnUsHXmMo9ASJ+8UOo+SZFdp2+E1wX2jJ1n2rD3WnBYctrRyVJ43&#10;397Aoeil+hq/yfsZB/tB4Y7lx/pozOND/zIDJdTLLfzfLqyBpwn8fUk/QC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GRxGcYAAADbAAAADwAAAAAAAAAAAAAAAACYAgAAZHJz&#10;L2Rvd25yZXYueG1sUEsFBgAAAAAEAAQA9QAAAIsDAAAAAA==&#10;" filled="f" strokecolor="black [3213]" strokeweight="1pt"/>
                <v:rect id="Rectangle 33" o:spid="_x0000_s1029" style="position:absolute;left:3810;width:1905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jUgsYA&#10;AADbAAAADwAAAGRycy9kb3ducmV2LnhtbESPT2vCQBTE74V+h+UVvIhuVCgSXaW0tORQCvXPwdsz&#10;+8ymZt+G7Kum375bKHgcZuY3zHLd+0ZdqIt1YAOTcQaKuAy25srAbvs6moOKgmyxCUwGfijCenV/&#10;t8Tchit/0mUjlUoQjjkacCJtrnUsHXmM49ASJ+8UOo+SZFdp2+E1wX2jp1n2qD3WnBYctvTsqDxv&#10;vr2BQ9FL9TV5k/czDvfDwh3Lj5ejMYOH/mkBSqiXW/i/XVgDsxn8fUk/QK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yjUgsYAAADbAAAADwAAAAAAAAAAAAAAAACYAgAAZHJz&#10;L2Rvd25yZXYueG1sUEsFBgAAAAAEAAQA9QAAAIsDAAAAAA==&#10;" filled="f" strokecolor="black [3213]" strokeweight="1pt"/>
                <v:rect id="Rectangle 34" o:spid="_x0000_s1030" style="position:absolute;left:5715;width:1905;height:22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FM9sYA&#10;AADbAAAADwAAAGRycy9kb3ducmV2LnhtbESPQWvCQBSE74X+h+UVehHdaItIdJXSYsmhFLT14O2Z&#10;fWZTs29D9lXTf98tFDwOM/MNs1j1vlFn6mId2MB4lIEiLoOtuTLw+bEezkBFQbbYBCYDPxRhtby9&#10;WWBuw4U3dN5KpRKEY44GnEibax1LRx7jKLTEyTuGzqMk2VXadnhJcN/oSZZNtcea04LDlp4dlaft&#10;tzewL3qpvsav8nbCwW5QuEP5/nIw5v6uf5qDEurlGv5vF9bAwyP8fUk/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MFM9sYAAADbAAAADwAAAAAAAAAAAAAAAACYAgAAZHJz&#10;L2Rvd25yZXYueG1sUEsFBgAAAAAEAAQA9QAAAIsDAAAAAA==&#10;" filled="f" strokecolor="black [3213]" strokeweight="1pt"/>
              </v:group>
            </w:pict>
          </mc:Fallback>
        </mc:AlternateContent>
      </w:r>
      <w:r w:rsidRPr="0009341D">
        <w:rPr>
          <w:b/>
          <w:u w:val="single"/>
        </w:rPr>
        <w:t>About me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1417"/>
        <w:gridCol w:w="1560"/>
        <w:gridCol w:w="1417"/>
      </w:tblGrid>
      <w:tr w:rsidR="007F69C5" w:rsidTr="007165AF">
        <w:tc>
          <w:tcPr>
            <w:tcW w:w="959" w:type="dxa"/>
          </w:tcPr>
          <w:p w:rsidR="007F69C5" w:rsidRPr="0009341D" w:rsidRDefault="007F69C5" w:rsidP="007165AF">
            <w:pPr>
              <w:rPr>
                <w:b/>
              </w:rPr>
            </w:pPr>
            <w:r>
              <w:rPr>
                <w:b/>
              </w:rPr>
              <w:t>Gender</w:t>
            </w:r>
            <w:r w:rsidRPr="0009341D">
              <w:rPr>
                <w:b/>
              </w:rPr>
              <w:t>:</w:t>
            </w:r>
          </w:p>
        </w:tc>
        <w:tc>
          <w:tcPr>
            <w:tcW w:w="1417" w:type="dxa"/>
          </w:tcPr>
          <w:p w:rsidR="007F69C5" w:rsidRDefault="007F69C5" w:rsidP="007165AF"/>
        </w:tc>
        <w:tc>
          <w:tcPr>
            <w:tcW w:w="1560" w:type="dxa"/>
          </w:tcPr>
          <w:p w:rsidR="007F69C5" w:rsidRDefault="007F69C5" w:rsidP="007165AF"/>
        </w:tc>
        <w:tc>
          <w:tcPr>
            <w:tcW w:w="1417" w:type="dxa"/>
          </w:tcPr>
          <w:p w:rsidR="007F69C5" w:rsidRDefault="007F69C5" w:rsidP="007165AF"/>
        </w:tc>
      </w:tr>
    </w:tbl>
    <w:p w:rsidR="007F69C5" w:rsidRPr="007F69C5" w:rsidRDefault="007F69C5" w:rsidP="007F69C5">
      <w:pPr>
        <w:spacing w:after="0" w:line="240" w:lineRule="auto"/>
        <w:ind w:firstLine="720"/>
        <w:rPr>
          <w:b/>
        </w:rPr>
      </w:pPr>
      <w:r w:rsidRPr="007F69C5">
        <w:rPr>
          <w:b/>
        </w:rPr>
        <w:t xml:space="preserve">My postcode is: </w:t>
      </w:r>
      <w:r w:rsidRPr="007F69C5">
        <w:rPr>
          <w:b/>
        </w:rPr>
        <w:br w:type="textWrapping" w:clear="all"/>
        <w:t xml:space="preserve">  </w:t>
      </w: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1027"/>
        <w:gridCol w:w="1028"/>
        <w:gridCol w:w="1028"/>
        <w:gridCol w:w="1028"/>
        <w:gridCol w:w="1027"/>
        <w:gridCol w:w="1028"/>
        <w:gridCol w:w="1028"/>
        <w:gridCol w:w="1028"/>
      </w:tblGrid>
      <w:tr w:rsidR="007F69C5" w:rsidTr="007165AF">
        <w:tc>
          <w:tcPr>
            <w:tcW w:w="1242" w:type="dxa"/>
          </w:tcPr>
          <w:p w:rsidR="007F69C5" w:rsidRPr="0056373C" w:rsidRDefault="007F69C5" w:rsidP="007165AF">
            <w:pPr>
              <w:rPr>
                <w:b/>
              </w:rPr>
            </w:pPr>
            <w:r>
              <w:rPr>
                <w:b/>
              </w:rPr>
              <w:t>My age is</w:t>
            </w:r>
            <w:r w:rsidRPr="0056373C">
              <w:rPr>
                <w:b/>
              </w:rPr>
              <w:t>:</w:t>
            </w:r>
          </w:p>
        </w:tc>
        <w:tc>
          <w:tcPr>
            <w:tcW w:w="1027" w:type="dxa"/>
          </w:tcPr>
          <w:p w:rsidR="007F69C5" w:rsidRDefault="007F69C5" w:rsidP="0071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2A58CE49" wp14:editId="2BEE94D2">
                      <wp:simplePos x="0" y="0"/>
                      <wp:positionH relativeFrom="column">
                        <wp:posOffset>396240</wp:posOffset>
                      </wp:positionH>
                      <wp:positionV relativeFrom="paragraph">
                        <wp:posOffset>26035</wp:posOffset>
                      </wp:positionV>
                      <wp:extent cx="104775" cy="11430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D2DFDA9" id="Rectangle 4" o:spid="_x0000_s1026" style="position:absolute;margin-left:31.2pt;margin-top:2.05pt;width:8.25pt;height:9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" filled="f" strokecolor="black [3213]"/>
                  </w:pict>
                </mc:Fallback>
              </mc:AlternateContent>
            </w:r>
            <w:r>
              <w:t>5 – 11</w:t>
            </w:r>
          </w:p>
        </w:tc>
        <w:tc>
          <w:tcPr>
            <w:tcW w:w="1028" w:type="dxa"/>
          </w:tcPr>
          <w:p w:rsidR="007F69C5" w:rsidRDefault="007F69C5" w:rsidP="0071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7AD00F02" wp14:editId="1ADCADF3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26035</wp:posOffset>
                      </wp:positionV>
                      <wp:extent cx="104775" cy="11430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A9F2D87" id="Rectangle 5" o:spid="_x0000_s1026" style="position:absolute;margin-left:36.1pt;margin-top:2.05pt;width:8.25pt;height:9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" filled="f" strokecolor="black [3213]"/>
                  </w:pict>
                </mc:Fallback>
              </mc:AlternateContent>
            </w:r>
            <w:r>
              <w:t xml:space="preserve">12 – 17 </w:t>
            </w:r>
          </w:p>
        </w:tc>
        <w:tc>
          <w:tcPr>
            <w:tcW w:w="1028" w:type="dxa"/>
          </w:tcPr>
          <w:p w:rsidR="007F69C5" w:rsidRDefault="007F69C5" w:rsidP="0071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F09FE40" wp14:editId="5D6B8EDA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26035</wp:posOffset>
                      </wp:positionV>
                      <wp:extent cx="104775" cy="114300"/>
                      <wp:effectExtent l="0" t="0" r="2857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033F071" id="Rectangle 6" o:spid="_x0000_s1026" style="position:absolute;margin-left:37.35pt;margin-top:2.05pt;width:8.25pt;height:9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" filled="f" strokecolor="black [3213]"/>
                  </w:pict>
                </mc:Fallback>
              </mc:AlternateContent>
            </w:r>
            <w:r>
              <w:t xml:space="preserve">18 – 25 </w:t>
            </w:r>
          </w:p>
        </w:tc>
        <w:tc>
          <w:tcPr>
            <w:tcW w:w="1028" w:type="dxa"/>
          </w:tcPr>
          <w:p w:rsidR="007F69C5" w:rsidRDefault="007F69C5" w:rsidP="0071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0254247B" wp14:editId="710829A5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26035</wp:posOffset>
                      </wp:positionV>
                      <wp:extent cx="104775" cy="114300"/>
                      <wp:effectExtent l="0" t="0" r="28575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8CD7AB7" id="Rectangle 7" o:spid="_x0000_s1026" style="position:absolute;margin-left:35.4pt;margin-top:2.05pt;width:8.25pt;height:9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" filled="f" strokecolor="black [3213]"/>
                  </w:pict>
                </mc:Fallback>
              </mc:AlternateContent>
            </w:r>
            <w:r>
              <w:t xml:space="preserve">26 – 35 </w:t>
            </w:r>
          </w:p>
        </w:tc>
        <w:tc>
          <w:tcPr>
            <w:tcW w:w="1027" w:type="dxa"/>
          </w:tcPr>
          <w:p w:rsidR="007F69C5" w:rsidRDefault="007F69C5" w:rsidP="0071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1328A2A" wp14:editId="6AEB5B53">
                      <wp:simplePos x="0" y="0"/>
                      <wp:positionH relativeFrom="column">
                        <wp:posOffset>454660</wp:posOffset>
                      </wp:positionH>
                      <wp:positionV relativeFrom="paragraph">
                        <wp:posOffset>26035</wp:posOffset>
                      </wp:positionV>
                      <wp:extent cx="104775" cy="114300"/>
                      <wp:effectExtent l="0" t="0" r="28575" b="1905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66E0E4A" id="Rectangle 8" o:spid="_x0000_s1026" style="position:absolute;margin-left:35.8pt;margin-top:2.05pt;width:8.25pt;height:9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" filled="f" strokecolor="black [3213]"/>
                  </w:pict>
                </mc:Fallback>
              </mc:AlternateContent>
            </w:r>
            <w:r>
              <w:t xml:space="preserve">36 – 45 </w:t>
            </w:r>
          </w:p>
        </w:tc>
        <w:tc>
          <w:tcPr>
            <w:tcW w:w="1028" w:type="dxa"/>
          </w:tcPr>
          <w:p w:rsidR="007F69C5" w:rsidRDefault="007F69C5" w:rsidP="0071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21B78D6" wp14:editId="52F782FB">
                      <wp:simplePos x="0" y="0"/>
                      <wp:positionH relativeFrom="column">
                        <wp:posOffset>459740</wp:posOffset>
                      </wp:positionH>
                      <wp:positionV relativeFrom="paragraph">
                        <wp:posOffset>26035</wp:posOffset>
                      </wp:positionV>
                      <wp:extent cx="104775" cy="114300"/>
                      <wp:effectExtent l="0" t="0" r="28575" b="1905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89C9106" id="Rectangle 9" o:spid="_x0000_s1026" style="position:absolute;margin-left:36.2pt;margin-top:2.05pt;width:8.25pt;height:9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" filled="f" strokecolor="black [3213]"/>
                  </w:pict>
                </mc:Fallback>
              </mc:AlternateContent>
            </w:r>
            <w:r>
              <w:t xml:space="preserve">46 – 55 </w:t>
            </w:r>
          </w:p>
        </w:tc>
        <w:tc>
          <w:tcPr>
            <w:tcW w:w="1028" w:type="dxa"/>
          </w:tcPr>
          <w:p w:rsidR="007F69C5" w:rsidRDefault="007F69C5" w:rsidP="0071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C68BDD5" wp14:editId="59478EBC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26035</wp:posOffset>
                      </wp:positionV>
                      <wp:extent cx="104775" cy="114300"/>
                      <wp:effectExtent l="0" t="0" r="28575" b="1905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2473F6B" id="Rectangle 10" o:spid="_x0000_s1026" style="position:absolute;margin-left:35.85pt;margin-top:2.05pt;width:8.25pt;height:9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" filled="f" strokecolor="black [3213]"/>
                  </w:pict>
                </mc:Fallback>
              </mc:AlternateContent>
            </w:r>
            <w:r>
              <w:t xml:space="preserve">56 – 64 </w:t>
            </w:r>
          </w:p>
        </w:tc>
        <w:tc>
          <w:tcPr>
            <w:tcW w:w="1028" w:type="dxa"/>
          </w:tcPr>
          <w:p w:rsidR="007F69C5" w:rsidRDefault="007F69C5" w:rsidP="007165A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293BB3F7" wp14:editId="7273D342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26035</wp:posOffset>
                      </wp:positionV>
                      <wp:extent cx="104775" cy="114300"/>
                      <wp:effectExtent l="0" t="0" r="28575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143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D154EFE" id="Rectangle 11" o:spid="_x0000_s1026" style="position:absolute;margin-left:35.5pt;margin-top:2.05pt;width:8.25pt;height:9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" filled="f" strokecolor="black [3213]"/>
                  </w:pict>
                </mc:Fallback>
              </mc:AlternateContent>
            </w:r>
            <w:r>
              <w:t xml:space="preserve">65 plus </w:t>
            </w:r>
          </w:p>
        </w:tc>
      </w:tr>
    </w:tbl>
    <w:p w:rsidR="007F69C5" w:rsidRDefault="007F69C5" w:rsidP="00E17A7B">
      <w:pPr>
        <w:spacing w:after="0" w:line="240" w:lineRule="auto"/>
        <w:rPr>
          <w:b/>
        </w:rPr>
      </w:pPr>
    </w:p>
    <w:p w:rsidR="00EB4473" w:rsidRDefault="00EB4473" w:rsidP="00E17A7B">
      <w:pPr>
        <w:spacing w:after="0" w:line="240" w:lineRule="auto"/>
        <w:rPr>
          <w:b/>
        </w:rPr>
      </w:pPr>
    </w:p>
    <w:p w:rsidR="007F69C5" w:rsidRDefault="007F69C5" w:rsidP="0056373C">
      <w:pPr>
        <w:spacing w:after="120" w:line="240" w:lineRule="auto"/>
        <w:jc w:val="center"/>
        <w:rPr>
          <w:b/>
          <w:sz w:val="20"/>
          <w:szCs w:val="20"/>
        </w:rPr>
      </w:pPr>
    </w:p>
    <w:p w:rsidR="00966099" w:rsidRPr="0056373C" w:rsidRDefault="00934614" w:rsidP="0056373C">
      <w:pPr>
        <w:spacing w:after="120"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</w:t>
      </w:r>
      <w:r w:rsidR="00966099" w:rsidRPr="0056373C">
        <w:rPr>
          <w:b/>
          <w:sz w:val="20"/>
          <w:szCs w:val="20"/>
        </w:rPr>
        <w:t>hank you for your feedback</w:t>
      </w:r>
    </w:p>
    <w:sectPr w:rsidR="00966099" w:rsidRPr="005637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B3"/>
    <w:rsid w:val="00203E17"/>
    <w:rsid w:val="0030083F"/>
    <w:rsid w:val="00322E1E"/>
    <w:rsid w:val="00384AFA"/>
    <w:rsid w:val="003A708D"/>
    <w:rsid w:val="004047B3"/>
    <w:rsid w:val="00462873"/>
    <w:rsid w:val="00491549"/>
    <w:rsid w:val="005039AA"/>
    <w:rsid w:val="0056373C"/>
    <w:rsid w:val="0063270F"/>
    <w:rsid w:val="007246C6"/>
    <w:rsid w:val="00796440"/>
    <w:rsid w:val="007F69C5"/>
    <w:rsid w:val="00907DC4"/>
    <w:rsid w:val="00934326"/>
    <w:rsid w:val="00934614"/>
    <w:rsid w:val="009569EF"/>
    <w:rsid w:val="00966099"/>
    <w:rsid w:val="00A140C3"/>
    <w:rsid w:val="00BA7506"/>
    <w:rsid w:val="00CE11D6"/>
    <w:rsid w:val="00CE28EF"/>
    <w:rsid w:val="00DA2047"/>
    <w:rsid w:val="00E17A7B"/>
    <w:rsid w:val="00EB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04DD64-9F0F-4378-84B5-A46F0D71D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A750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2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8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66099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346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063710\Documents\Toolkit\Sample%20surveys\Event%20evaluation%20survey%20template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Event evaluation survey template2</Template>
  <TotalTime>46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Crane, Geoff</cp:lastModifiedBy>
  <cp:revision>11</cp:revision>
  <cp:lastPrinted>2013-05-23T01:44:00Z</cp:lastPrinted>
  <dcterms:created xsi:type="dcterms:W3CDTF">2013-05-28T05:26:00Z</dcterms:created>
  <dcterms:modified xsi:type="dcterms:W3CDTF">2018-12-19T03:23:00Z</dcterms:modified>
</cp:coreProperties>
</file>